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62" w:rsidRPr="00E64223" w:rsidRDefault="00570062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570062" w:rsidRPr="00D568D6" w:rsidRDefault="00570062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Πρόοδος χειμερινού εξαμήνου 2013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</w:t>
      </w:r>
      <w:r>
        <w:rPr>
          <w:b/>
          <w:i/>
          <w:u w:val="single"/>
          <w:lang w:val="en-US"/>
        </w:rPr>
        <w:t>A</w:t>
      </w:r>
    </w:p>
    <w:p w:rsidR="00570062" w:rsidRPr="0046021C" w:rsidRDefault="00570062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570062" w:rsidRDefault="00570062" w:rsidP="008101FC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</w:pPr>
      <w:r>
        <w:t>Μια γεννήτρια παράλληλης διέγερσης</w:t>
      </w:r>
      <w:r>
        <w:rPr>
          <w:lang w:val="en-US"/>
        </w:rPr>
        <w:t>:</w:t>
      </w:r>
    </w:p>
    <w:p w:rsidR="00570062" w:rsidRPr="008110B7" w:rsidRDefault="00570062" w:rsidP="008101FC">
      <w:pPr>
        <w:pStyle w:val="ListParagraph"/>
        <w:ind w:left="360"/>
        <w:jc w:val="both"/>
      </w:pPr>
      <w:r>
        <w:t>Α</w:t>
      </w:r>
      <w:r w:rsidRPr="008110B7">
        <w:t xml:space="preserve">) </w:t>
      </w:r>
      <w:r>
        <w:t>έχει αντίθετη εσωτερική ροπή αν λειτουργήσει ως κινητήρας.</w:t>
      </w:r>
    </w:p>
    <w:p w:rsidR="00570062" w:rsidRPr="008110B7" w:rsidRDefault="00570062" w:rsidP="008101FC">
      <w:pPr>
        <w:pStyle w:val="ListParagraph"/>
        <w:tabs>
          <w:tab w:val="left" w:pos="3754"/>
        </w:tabs>
        <w:ind w:left="360"/>
        <w:jc w:val="both"/>
      </w:pPr>
      <w:r>
        <w:rPr>
          <w:lang w:val="en-US"/>
        </w:rPr>
        <w:t>B</w:t>
      </w:r>
      <w:r w:rsidRPr="008110B7">
        <w:t xml:space="preserve">) </w:t>
      </w:r>
      <w:r>
        <w:t>Μπορεί να περιστραφεί αντίστροφα, αν το τύλιγμα διέγερσης συνδεθεί με την ανάποδη πολικότητα</w:t>
      </w:r>
      <w:r w:rsidRPr="008110B7">
        <w:t>.</w:t>
      </w:r>
    </w:p>
    <w:p w:rsidR="00570062" w:rsidRPr="008110B7" w:rsidRDefault="00570062" w:rsidP="008101FC">
      <w:pPr>
        <w:pStyle w:val="ListParagraph"/>
        <w:ind w:left="360"/>
        <w:jc w:val="both"/>
      </w:pPr>
      <w:r>
        <w:t>Γ</w:t>
      </w:r>
      <w:r w:rsidRPr="008110B7">
        <w:t xml:space="preserve">) </w:t>
      </w:r>
      <w:r>
        <w:t>Μπορεί να λειτουργήσει και σε συνδεσμολογία διέγερσης σειράς.</w:t>
      </w:r>
    </w:p>
    <w:p w:rsidR="00570062" w:rsidRPr="008110B7" w:rsidRDefault="00570062" w:rsidP="008101FC">
      <w:pPr>
        <w:pStyle w:val="ListParagraph"/>
        <w:ind w:left="360"/>
        <w:jc w:val="both"/>
      </w:pPr>
      <w:r>
        <w:t>Δ</w:t>
      </w:r>
      <w:r w:rsidRPr="008110B7">
        <w:t xml:space="preserve">) </w:t>
      </w:r>
      <w:r>
        <w:t>Εμφανίζει αντίσταση στο τύλιγμα διέγερσης πολύ μεγαλύτερη από το τύλιγμα του δρομέα.</w:t>
      </w:r>
    </w:p>
    <w:p w:rsidR="00570062" w:rsidRPr="008110B7" w:rsidRDefault="00570062" w:rsidP="008101FC">
      <w:pPr>
        <w:pStyle w:val="ListParagraph"/>
        <w:ind w:left="360"/>
        <w:jc w:val="both"/>
      </w:pPr>
      <w:r>
        <w:t>Ποια από τα παραπάνω είναι σωστά και ποια λάθος;</w:t>
      </w:r>
    </w:p>
    <w:p w:rsidR="00570062" w:rsidRPr="00C91C0D" w:rsidRDefault="00570062" w:rsidP="008101FC">
      <w:pPr>
        <w:pStyle w:val="ListParagraph"/>
        <w:jc w:val="both"/>
      </w:pPr>
      <w:r w:rsidRPr="008110B7">
        <w:tab/>
      </w:r>
      <w:r w:rsidRPr="008110B7">
        <w:tab/>
      </w:r>
      <w:r w:rsidRPr="008110B7">
        <w:tab/>
      </w:r>
      <w:r w:rsidRPr="008110B7">
        <w:tab/>
      </w:r>
      <w:r w:rsidRPr="008110B7">
        <w:tab/>
      </w:r>
      <w:r w:rsidRPr="008110B7">
        <w:tab/>
      </w:r>
      <w:r w:rsidRPr="008110B7">
        <w:tab/>
      </w:r>
      <w:r w:rsidRPr="008110B7">
        <w:tab/>
      </w:r>
      <w:r>
        <w:t>(2 μονάδες)</w:t>
      </w:r>
    </w:p>
    <w:p w:rsidR="00570062" w:rsidRDefault="00570062" w:rsidP="008101FC">
      <w:pPr>
        <w:jc w:val="both"/>
      </w:pPr>
      <w:r>
        <w:t>Σ, Σ, Λ, Σ</w:t>
      </w:r>
    </w:p>
    <w:p w:rsidR="00570062" w:rsidRPr="00B53248" w:rsidRDefault="00570062" w:rsidP="00756D6E">
      <w:pPr>
        <w:jc w:val="both"/>
      </w:pPr>
    </w:p>
    <w:p w:rsidR="00570062" w:rsidRDefault="00570062" w:rsidP="00CE0A3E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</w:pPr>
      <w:r>
        <w:t>Στο τύλιγμα διέγερσης ενός κινητήρα παράλληλης διέγερσης που έχει αντίσταση 200 Ω συνδέουμε σε σειρά μία αντίσταση 100 Ω. Η ταχύτητα του κινητήρα θα αυξηθεί, θα μειωθεί θα μείνει σταθερή και γιατί;</w:t>
      </w:r>
    </w:p>
    <w:p w:rsidR="00570062" w:rsidRDefault="00570062" w:rsidP="00F868C8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570062" w:rsidRDefault="00570062">
      <w:pPr>
        <w:spacing w:after="0" w:line="240" w:lineRule="auto"/>
      </w:pPr>
    </w:p>
    <w:p w:rsidR="00570062" w:rsidRPr="00C106E5" w:rsidRDefault="00570062">
      <w:pPr>
        <w:spacing w:after="0" w:line="240" w:lineRule="auto"/>
      </w:pPr>
      <w:r>
        <w:tab/>
        <w:t>Θα αυξηθεί, γιατί μειώνεται το ρεύμα διέγερσης, άρα μειώνεται η μαγνητική ροή Φ και αυξάνεται (σύμφωνα με τον τύπο) η γωνιακή ταχύτητα.</w:t>
      </w:r>
      <w:r w:rsidRPr="00C106E5">
        <w:br w:type="page"/>
      </w:r>
    </w:p>
    <w:p w:rsidR="00570062" w:rsidRPr="00C106E5" w:rsidRDefault="00570062" w:rsidP="004951DD">
      <w:pPr>
        <w:jc w:val="both"/>
      </w:pPr>
    </w:p>
    <w:p w:rsidR="00570062" w:rsidRPr="00E64223" w:rsidRDefault="00570062" w:rsidP="00C972C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570062" w:rsidRPr="00D568D6" w:rsidRDefault="00570062" w:rsidP="008101F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Πρόοδος χειμερινού εξαμήνου 2013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</w:t>
      </w:r>
      <w:r>
        <w:rPr>
          <w:b/>
          <w:i/>
          <w:u w:val="single"/>
          <w:lang w:val="en-US"/>
        </w:rPr>
        <w:t>A</w:t>
      </w:r>
    </w:p>
    <w:p w:rsidR="00570062" w:rsidRDefault="00570062" w:rsidP="00F0710D">
      <w:pPr>
        <w:jc w:val="both"/>
        <w:rPr>
          <w:i/>
          <w:u w:val="single"/>
        </w:rPr>
      </w:pPr>
    </w:p>
    <w:p w:rsidR="00570062" w:rsidRPr="0046021C" w:rsidRDefault="00570062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570062" w:rsidRDefault="00570062" w:rsidP="00D700B3">
      <w:pPr>
        <w:pStyle w:val="ListParagraph"/>
      </w:pPr>
    </w:p>
    <w:p w:rsidR="00570062" w:rsidRPr="00ED06AF" w:rsidRDefault="00570062" w:rsidP="00ED06AF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570062" w:rsidRPr="00D700B3" w:rsidRDefault="00570062" w:rsidP="005D61FC">
      <w:pPr>
        <w:pStyle w:val="ListParagraph"/>
        <w:numPr>
          <w:ilvl w:val="0"/>
          <w:numId w:val="1"/>
        </w:numPr>
        <w:ind w:left="426"/>
        <w:jc w:val="both"/>
      </w:pPr>
      <w:r>
        <w:t xml:space="preserve">Μια γεννήτρια διέγερσης σειράς παρέχει σε ηλεκτρικό φορτίο συνεχούς ρεύματος ισχύ 600 </w:t>
      </w:r>
      <w:r>
        <w:rPr>
          <w:lang w:val="en-US"/>
        </w:rPr>
        <w:t>W</w:t>
      </w:r>
      <w:r>
        <w:t xml:space="preserve"> υπό τάση 60 </w:t>
      </w:r>
      <w:r>
        <w:rPr>
          <w:lang w:val="en-US"/>
        </w:rPr>
        <w:t>V</w:t>
      </w:r>
      <w:r w:rsidRPr="00DD4A08">
        <w:t xml:space="preserve"> </w:t>
      </w:r>
      <w:r>
        <w:t xml:space="preserve">έχοντας σταθερή ταχύτητα περιστροφής 1400 </w:t>
      </w:r>
      <w:r>
        <w:rPr>
          <w:lang w:val="en-US"/>
        </w:rPr>
        <w:t>rpm</w:t>
      </w:r>
      <w:r>
        <w:t>.</w:t>
      </w:r>
      <w:r w:rsidRPr="007876E8">
        <w:t xml:space="preserve"> </w:t>
      </w:r>
      <w:r>
        <w:t xml:space="preserve">Η αντίσταση διέγερσης είναι </w:t>
      </w:r>
      <w:r w:rsidRPr="00B917A1">
        <w:t>0,5</w:t>
      </w:r>
      <w:r>
        <w:t xml:space="preserve"> Ω και του δρομέα </w:t>
      </w:r>
      <w:r w:rsidRPr="00B917A1">
        <w:t>0,5</w:t>
      </w:r>
      <w:r>
        <w:t xml:space="preserve"> Ω.  Να υπολογίσετε τη μηχανική ισχύ στον άξονα.</w:t>
      </w:r>
    </w:p>
    <w:p w:rsidR="00570062" w:rsidRPr="003C60AC" w:rsidRDefault="00570062" w:rsidP="005D61FC">
      <w:pPr>
        <w:pStyle w:val="ListParagraph"/>
        <w:ind w:left="6480"/>
      </w:pPr>
      <w:r w:rsidRPr="0093580D">
        <w:t xml:space="preserve"> </w:t>
      </w:r>
      <w:r w:rsidRPr="00922D16">
        <w:t xml:space="preserve">(3 </w:t>
      </w:r>
      <w:r>
        <w:t>μονάδες)</w:t>
      </w:r>
    </w:p>
    <w:p w:rsidR="00570062" w:rsidRPr="00623FC5" w:rsidRDefault="00570062" w:rsidP="005D61FC">
      <w:pPr>
        <w:ind w:left="426"/>
        <w:jc w:val="both"/>
      </w:pPr>
      <w:r>
        <w:t>Το ρεύμα διέγερσης είναι Ι=</w:t>
      </w:r>
      <w:r>
        <w:rPr>
          <w:lang w:val="en-US"/>
        </w:rPr>
        <w:t>P</w:t>
      </w:r>
      <w:r w:rsidRPr="00DD4A08">
        <w:t>/</w:t>
      </w:r>
      <w:r>
        <w:rPr>
          <w:lang w:val="en-US"/>
        </w:rPr>
        <w:t>V</w:t>
      </w:r>
      <w:r w:rsidRPr="00DD4A08">
        <w:t>=600/60=</w:t>
      </w:r>
      <w:r>
        <w:t>1</w:t>
      </w:r>
      <w:r w:rsidRPr="00B917A1">
        <w:t>0</w:t>
      </w:r>
      <w:r>
        <w:t xml:space="preserve"> Α και είναι και ρεύμα δρομέα</w:t>
      </w:r>
      <w:r w:rsidRPr="00623FC5">
        <w:t xml:space="preserve">. </w:t>
      </w:r>
      <w:r>
        <w:t xml:space="preserve">Άρα η τάση </w:t>
      </w:r>
      <w:r>
        <w:rPr>
          <w:lang w:val="en-US"/>
        </w:rPr>
        <w:t>E</w:t>
      </w:r>
      <w:r>
        <w:t xml:space="preserve"> είναι:</w:t>
      </w:r>
    </w:p>
    <w:p w:rsidR="00570062" w:rsidRPr="00DD4A08" w:rsidRDefault="00570062" w:rsidP="005D61FC">
      <w:pPr>
        <w:ind w:left="426"/>
        <w:jc w:val="both"/>
      </w:pPr>
      <w:r>
        <w:rPr>
          <w:lang w:val="en-US"/>
        </w:rPr>
        <w:t>E</w:t>
      </w:r>
      <w:r w:rsidRPr="004475D5">
        <w:t>=</w:t>
      </w:r>
      <w:r>
        <w:rPr>
          <w:lang w:val="en-US"/>
        </w:rPr>
        <w:t>U</w:t>
      </w:r>
      <w:r w:rsidRPr="00951DB5">
        <w:t>+</w:t>
      </w:r>
      <w:r w:rsidRPr="00D2352D">
        <w:rPr>
          <w:lang w:val="it-IT"/>
        </w:rPr>
        <w:t>Ia</w:t>
      </w:r>
      <w:r w:rsidRPr="004475D5">
        <w:t>(</w:t>
      </w:r>
      <w:r w:rsidRPr="00D2352D">
        <w:rPr>
          <w:lang w:val="it-IT"/>
        </w:rPr>
        <w:t>Ra</w:t>
      </w:r>
      <w:r w:rsidRPr="004475D5">
        <w:t>+</w:t>
      </w:r>
      <w:r>
        <w:rPr>
          <w:lang w:val="it-IT"/>
        </w:rPr>
        <w:t>Re</w:t>
      </w:r>
      <w:r w:rsidRPr="004475D5">
        <w:t xml:space="preserve">)=60+10*(0,5+0,5)=70 </w:t>
      </w:r>
      <w:r>
        <w:rPr>
          <w:lang w:val="en-US"/>
        </w:rPr>
        <w:t>V</w:t>
      </w:r>
    </w:p>
    <w:p w:rsidR="00570062" w:rsidRDefault="00570062" w:rsidP="008438F8">
      <w:pPr>
        <w:ind w:left="426"/>
        <w:jc w:val="both"/>
      </w:pPr>
      <w:r>
        <w:t xml:space="preserve">Η ροπή δίνεται από τον τύπο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r>
        <w:rPr>
          <w:lang w:val="en-US"/>
        </w:rPr>
        <w:t>Ia</w:t>
      </w:r>
      <w:r w:rsidRPr="00E00FA1">
        <w:t xml:space="preserve">. </w:t>
      </w:r>
      <w:r>
        <w:t xml:space="preserve">Δεν γνωρίζουμε το γινόμενο </w:t>
      </w:r>
      <w:r>
        <w:rPr>
          <w:lang w:val="en-US"/>
        </w:rPr>
        <w:t>c</w:t>
      </w:r>
      <w:r>
        <w:t xml:space="preserve">Φ, το οποίο μπορούμε να βρούμε από τον τύπο </w:t>
      </w:r>
      <w:r>
        <w:rPr>
          <w:lang w:val="en-US"/>
        </w:rPr>
        <w:t>E</w:t>
      </w:r>
      <w:r w:rsidRPr="00E00FA1">
        <w:t>=</w:t>
      </w:r>
      <w:r>
        <w:rPr>
          <w:lang w:val="en-US"/>
        </w:rPr>
        <w:t>c</w:t>
      </w:r>
      <w:r>
        <w:t>Φω</w:t>
      </w:r>
      <w:r w:rsidRPr="00E00FA1">
        <w:rPr>
          <w:vertAlign w:val="subscript"/>
          <w:lang w:val="en-US"/>
        </w:rPr>
        <w:t>m</w:t>
      </w:r>
      <w:r w:rsidRPr="00E00FA1">
        <w:t xml:space="preserve"> </w:t>
      </w:r>
      <w:r w:rsidRPr="00E00FA1">
        <w:rPr>
          <w:lang w:val="en-US"/>
        </w:rPr>
        <w:sym w:font="Wingdings" w:char="F0E0"/>
      </w:r>
      <w:r w:rsidRPr="00E00FA1">
        <w:t xml:space="preserve"> </w:t>
      </w:r>
      <w:r>
        <w:rPr>
          <w:lang w:val="en-US"/>
        </w:rPr>
        <w:t>c</w:t>
      </w:r>
      <w:r>
        <w:t>Φ=Ε/ω</w:t>
      </w:r>
      <w:r w:rsidRPr="00E00FA1">
        <w:rPr>
          <w:vertAlign w:val="subscript"/>
          <w:lang w:val="en-US"/>
        </w:rPr>
        <w:t>m</w:t>
      </w:r>
      <w:r>
        <w:t>=70/(2π*1400/60)=0,</w:t>
      </w:r>
      <w:r w:rsidRPr="00486EB9">
        <w:t>4</w:t>
      </w:r>
      <w:r>
        <w:t>77.</w:t>
      </w:r>
    </w:p>
    <w:p w:rsidR="00570062" w:rsidRDefault="00570062" w:rsidP="00486EB9">
      <w:pPr>
        <w:ind w:firstLine="426"/>
        <w:jc w:val="both"/>
      </w:pPr>
      <w:r>
        <w:t xml:space="preserve">Άρα η ροπή είναι  </w:t>
      </w:r>
      <w:r>
        <w:rPr>
          <w:lang w:val="en-US"/>
        </w:rPr>
        <w:t>T</w:t>
      </w:r>
      <w:r w:rsidRPr="00E00FA1">
        <w:t>=</w:t>
      </w:r>
      <w:r>
        <w:rPr>
          <w:lang w:val="en-US"/>
        </w:rPr>
        <w:t>c</w:t>
      </w:r>
      <w:r>
        <w:t>Φ</w:t>
      </w:r>
      <w:r>
        <w:rPr>
          <w:lang w:val="en-US"/>
        </w:rPr>
        <w:t>Ia</w:t>
      </w:r>
      <w:r>
        <w:t>=0,</w:t>
      </w:r>
      <w:r w:rsidRPr="00486EB9">
        <w:t>4</w:t>
      </w:r>
      <w:r>
        <w:t>77*10=</w:t>
      </w:r>
      <w:r w:rsidRPr="00243155">
        <w:t>4,</w:t>
      </w:r>
      <w:r>
        <w:t>77 Ν</w:t>
      </w:r>
      <w:r>
        <w:rPr>
          <w:lang w:val="en-US"/>
        </w:rPr>
        <w:t>m</w:t>
      </w:r>
    </w:p>
    <w:p w:rsidR="00570062" w:rsidRPr="00F71080" w:rsidRDefault="00570062" w:rsidP="00486EB9">
      <w:pPr>
        <w:ind w:firstLine="426"/>
        <w:jc w:val="both"/>
        <w:rPr>
          <w:rFonts w:ascii="Times New Roman" w:hAnsi="Times New Roman"/>
          <w:position w:val="-44"/>
        </w:rPr>
      </w:pPr>
      <w:r>
        <w:t xml:space="preserve">Άρα η μηχανικη΄ισχύς είναι </w:t>
      </w:r>
      <w:r>
        <w:rPr>
          <w:lang w:val="en-US"/>
        </w:rPr>
        <w:t>P</w:t>
      </w:r>
      <w:r w:rsidRPr="00F71080">
        <w:t>=</w:t>
      </w:r>
      <w:r>
        <w:t xml:space="preserve">ωΤ = (1400 *2π/60)*4,77 = 700 </w:t>
      </w:r>
      <w:r>
        <w:rPr>
          <w:lang w:val="en-US"/>
        </w:rPr>
        <w:t>W</w:t>
      </w:r>
    </w:p>
    <w:p w:rsidR="00570062" w:rsidRPr="00565025" w:rsidRDefault="00570062" w:rsidP="00B953B4">
      <w:pPr>
        <w:pStyle w:val="ListParagraph"/>
      </w:pPr>
    </w:p>
    <w:p w:rsidR="00570062" w:rsidRDefault="00570062" w:rsidP="00BA005E">
      <w:pPr>
        <w:pStyle w:val="ListParagraph"/>
        <w:jc w:val="both"/>
      </w:pPr>
    </w:p>
    <w:p w:rsidR="00570062" w:rsidRPr="00D700B3" w:rsidRDefault="00570062" w:rsidP="00BA005E">
      <w:pPr>
        <w:pStyle w:val="ListParagraph"/>
        <w:numPr>
          <w:ilvl w:val="0"/>
          <w:numId w:val="1"/>
        </w:numPr>
        <w:ind w:left="426"/>
        <w:jc w:val="both"/>
      </w:pPr>
      <w:r>
        <w:t>Μια γεννήτρια βροχοειδούς περιέλιξης</w:t>
      </w:r>
      <w:r w:rsidRPr="007538A6">
        <w:t xml:space="preserve"> </w:t>
      </w:r>
      <w:r>
        <w:t xml:space="preserve">παράλληλης διέγερσης αποτελείται από 4 ψήκτρες, 12 τομείς, και 3 ελίγματα ανά σπείρα. Η επαγωγή των κυρίων πόλων είναι 1 Τ και η ταχύτητα της περιφέρειας του δρομέα 20 </w:t>
      </w:r>
      <w:r>
        <w:rPr>
          <w:lang w:val="en-US"/>
        </w:rPr>
        <w:t>m</w:t>
      </w:r>
      <w:r w:rsidRPr="00521BE0">
        <w:t>/</w:t>
      </w:r>
      <w:r>
        <w:rPr>
          <w:lang w:val="en-US"/>
        </w:rPr>
        <w:t>s</w:t>
      </w:r>
      <w:r w:rsidRPr="00521BE0">
        <w:t xml:space="preserve"> </w:t>
      </w:r>
      <w:r>
        <w:t>σε ονομαστική λειτουργία</w:t>
      </w:r>
      <w:r w:rsidRPr="00521BE0">
        <w:t>.</w:t>
      </w:r>
      <w:r>
        <w:t xml:space="preserve">  </w:t>
      </w:r>
      <w:r>
        <w:rPr>
          <w:lang w:val="en-US"/>
        </w:rPr>
        <w:t>To</w:t>
      </w:r>
      <w:r w:rsidRPr="00656C8B">
        <w:t xml:space="preserve"> </w:t>
      </w:r>
      <w:r>
        <w:t xml:space="preserve">ρεύμα διέγερσης είναι 2 Α, η αντίσταση διέγερσης </w:t>
      </w:r>
      <w:r w:rsidRPr="008B26C0">
        <w:t>3</w:t>
      </w:r>
      <w:r>
        <w:t xml:space="preserve">0 Ω και η αντίσταση του δρομέα 1 Ω. Να υπολογίσετε το μήκος της γεννήτριας, αν ηλεκτρική ισχύς που παρέχει η γεννήτρια είναι 600 </w:t>
      </w:r>
      <w:r>
        <w:rPr>
          <w:lang w:val="en-US"/>
        </w:rPr>
        <w:t>W</w:t>
      </w:r>
      <w:r>
        <w:t>.</w:t>
      </w:r>
    </w:p>
    <w:p w:rsidR="00570062" w:rsidRPr="003C60AC" w:rsidRDefault="00570062" w:rsidP="00BA005E">
      <w:pPr>
        <w:pStyle w:val="ListParagraph"/>
        <w:ind w:left="6480"/>
      </w:pPr>
      <w:r w:rsidRPr="0093580D">
        <w:t xml:space="preserve"> </w:t>
      </w:r>
      <w:r w:rsidRPr="002846EC">
        <w:t xml:space="preserve">(3 </w:t>
      </w:r>
      <w:r>
        <w:t>μονάδες)</w:t>
      </w:r>
    </w:p>
    <w:p w:rsidR="00570062" w:rsidRPr="002846EC" w:rsidRDefault="00570062" w:rsidP="00BA005E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Από τον τύπο:</w:t>
      </w:r>
    </w:p>
    <w:p w:rsidR="00570062" w:rsidRPr="00C972CB" w:rsidRDefault="00570062" w:rsidP="00BA005E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2846EC">
        <w:rPr>
          <w:rFonts w:ascii="Times New Roman" w:hAnsi="Times New Roman"/>
        </w:rPr>
        <w:t>=</w:t>
      </w:r>
      <w:r>
        <w:rPr>
          <w:rFonts w:ascii="Times New Roman" w:hAnsi="Times New Roman"/>
        </w:rPr>
        <w:t>(</w:t>
      </w:r>
      <w:r w:rsidRPr="002846EC">
        <w:rPr>
          <w:rFonts w:ascii="Times New Roman" w:hAnsi="Times New Roman"/>
        </w:rPr>
        <w:t>2</w:t>
      </w:r>
      <w:r>
        <w:rPr>
          <w:rFonts w:ascii="Times New Roman" w:hAnsi="Times New Roman"/>
          <w:lang w:val="en-US"/>
        </w:rPr>
        <w:t>wK</w:t>
      </w:r>
      <w:r>
        <w:rPr>
          <w:rFonts w:ascii="Times New Roman" w:hAnsi="Times New Roman"/>
        </w:rPr>
        <w:t>/ψ)</w:t>
      </w:r>
      <w:r w:rsidRPr="002846EC">
        <w:rPr>
          <w:rFonts w:ascii="Times New Roman" w:hAnsi="Times New Roman"/>
        </w:rPr>
        <w:t>*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>υΒ, λείπει το μήκος της μηχανής. Άρα πρέπει να βρούμε το Ε.</w:t>
      </w:r>
    </w:p>
    <w:p w:rsidR="00570062" w:rsidRPr="002846EC" w:rsidRDefault="00570062" w:rsidP="00BA005E">
      <w:pPr>
        <w:ind w:left="426"/>
        <w:jc w:val="both"/>
        <w:rPr>
          <w:rFonts w:ascii="Times New Roman" w:hAnsi="Times New Roman"/>
        </w:rPr>
      </w:pPr>
      <w:r>
        <w:t xml:space="preserve">Η τάση τροφοδοσίας είναι </w:t>
      </w:r>
      <w:r>
        <w:rPr>
          <w:lang w:val="en-US"/>
        </w:rPr>
        <w:t>U</w:t>
      </w:r>
      <w:r w:rsidRPr="00623FC5">
        <w:t>=</w:t>
      </w:r>
      <w:r>
        <w:rPr>
          <w:lang w:val="en-US"/>
        </w:rPr>
        <w:t>IeRe</w:t>
      </w:r>
      <w:r w:rsidRPr="00623FC5">
        <w:t>=</w:t>
      </w:r>
      <w:r>
        <w:t>2</w:t>
      </w:r>
      <w:r w:rsidRPr="00623FC5">
        <w:t>*</w:t>
      </w:r>
      <w:r w:rsidRPr="008B26C0">
        <w:t>3</w:t>
      </w:r>
      <w:r w:rsidRPr="00623FC5">
        <w:t>0=</w:t>
      </w:r>
      <w:r>
        <w:t>6</w:t>
      </w:r>
      <w:r w:rsidRPr="00623FC5">
        <w:t xml:space="preserve">0 </w:t>
      </w:r>
      <w:r>
        <w:rPr>
          <w:lang w:val="de-CH"/>
        </w:rPr>
        <w:t>V</w:t>
      </w:r>
      <w:r w:rsidRPr="00623FC5">
        <w:t>.</w:t>
      </w:r>
    </w:p>
    <w:p w:rsidR="00570062" w:rsidRPr="00C972CB" w:rsidRDefault="00570062" w:rsidP="00BA005E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</w:t>
      </w:r>
      <w:r w:rsidRPr="002846EC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UI</w:t>
      </w:r>
      <w:r w:rsidRPr="002846EC">
        <w:rPr>
          <w:rFonts w:ascii="Times New Roman" w:hAnsi="Times New Roman"/>
        </w:rPr>
        <w:t xml:space="preserve"> </w:t>
      </w:r>
      <w:r w:rsidRPr="002846EC">
        <w:rPr>
          <w:rFonts w:ascii="Times New Roman" w:hAnsi="Times New Roman"/>
          <w:lang w:val="en-US"/>
        </w:rPr>
        <w:sym w:font="Wingdings" w:char="F0E0"/>
      </w:r>
      <w:r w:rsidRPr="002846E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2846EC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P</w:t>
      </w:r>
      <w:r w:rsidRPr="002846EC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U</w:t>
      </w:r>
      <w:r w:rsidRPr="002846EC">
        <w:rPr>
          <w:rFonts w:ascii="Times New Roman" w:hAnsi="Times New Roman"/>
        </w:rPr>
        <w:t>=</w:t>
      </w:r>
      <w:r w:rsidRPr="00C972CB">
        <w:rPr>
          <w:rFonts w:ascii="Times New Roman" w:hAnsi="Times New Roman"/>
        </w:rPr>
        <w:t xml:space="preserve">600 / 60 = 10 </w:t>
      </w:r>
      <w:r>
        <w:rPr>
          <w:rFonts w:ascii="Times New Roman" w:hAnsi="Times New Roman"/>
          <w:lang w:val="en-US"/>
        </w:rPr>
        <w:t>A</w:t>
      </w:r>
    </w:p>
    <w:p w:rsidR="00570062" w:rsidRPr="00C972CB" w:rsidRDefault="00570062" w:rsidP="00BA005E">
      <w:pPr>
        <w:ind w:left="426"/>
        <w:jc w:val="both"/>
      </w:pPr>
      <w:r>
        <w:t>Άρα το ρεύμα του δρομέα είναι:</w:t>
      </w:r>
    </w:p>
    <w:p w:rsidR="00570062" w:rsidRPr="00C972CB" w:rsidRDefault="00570062" w:rsidP="00BA005E">
      <w:pPr>
        <w:ind w:left="426"/>
        <w:jc w:val="both"/>
      </w:pPr>
      <w:r w:rsidRPr="002846EC">
        <w:rPr>
          <w:lang w:val="it-IT"/>
        </w:rPr>
        <w:t>Ia</w:t>
      </w:r>
      <w:r w:rsidRPr="00C972CB">
        <w:t>=</w:t>
      </w:r>
      <w:r w:rsidRPr="002846EC">
        <w:rPr>
          <w:lang w:val="it-IT"/>
        </w:rPr>
        <w:t>I</w:t>
      </w:r>
      <w:r w:rsidRPr="00C972CB">
        <w:t>+</w:t>
      </w:r>
      <w:r w:rsidRPr="002846EC">
        <w:rPr>
          <w:lang w:val="it-IT"/>
        </w:rPr>
        <w:t>Ie</w:t>
      </w:r>
      <w:r w:rsidRPr="00C972CB">
        <w:t xml:space="preserve">=10+2=12 </w:t>
      </w:r>
      <w:r w:rsidRPr="002846EC">
        <w:rPr>
          <w:lang w:val="it-IT"/>
        </w:rPr>
        <w:t>A</w:t>
      </w:r>
    </w:p>
    <w:p w:rsidR="00570062" w:rsidRPr="002846EC" w:rsidRDefault="00570062" w:rsidP="00BA005E">
      <w:pPr>
        <w:ind w:left="426"/>
        <w:jc w:val="both"/>
      </w:pPr>
      <w:r>
        <w:t>Άρα</w:t>
      </w:r>
      <w:r w:rsidRPr="002846EC">
        <w:t xml:space="preserve"> </w:t>
      </w:r>
      <w:r>
        <w:t>η</w:t>
      </w:r>
      <w:r w:rsidRPr="002846EC">
        <w:t xml:space="preserve"> </w:t>
      </w:r>
      <w:r>
        <w:t>Ε</w:t>
      </w:r>
      <w:r w:rsidRPr="002846EC">
        <w:t xml:space="preserve"> </w:t>
      </w:r>
      <w:r>
        <w:t>είναι</w:t>
      </w:r>
    </w:p>
    <w:p w:rsidR="00570062" w:rsidRPr="00C972CB" w:rsidRDefault="00570062" w:rsidP="00BA005E">
      <w:pPr>
        <w:ind w:left="426"/>
        <w:jc w:val="both"/>
      </w:pPr>
      <w:r w:rsidRPr="00BA005E">
        <w:rPr>
          <w:lang w:val="it-IT"/>
        </w:rPr>
        <w:t>E</w:t>
      </w:r>
      <w:r w:rsidRPr="00C972CB">
        <w:t>=</w:t>
      </w:r>
      <w:r w:rsidRPr="00BA005E">
        <w:rPr>
          <w:lang w:val="it-IT"/>
        </w:rPr>
        <w:t>U</w:t>
      </w:r>
      <w:r w:rsidRPr="00C972CB">
        <w:t>+</w:t>
      </w:r>
      <w:r w:rsidRPr="00BA005E">
        <w:rPr>
          <w:lang w:val="it-IT"/>
        </w:rPr>
        <w:t>IaRa</w:t>
      </w:r>
      <w:r w:rsidRPr="00C972CB">
        <w:t xml:space="preserve">=60+12*1=72 </w:t>
      </w:r>
      <w:r w:rsidRPr="002846EC">
        <w:rPr>
          <w:lang w:val="it-IT"/>
        </w:rPr>
        <w:t>V</w:t>
      </w:r>
    </w:p>
    <w:p w:rsidR="00570062" w:rsidRPr="00C72A5F" w:rsidRDefault="00570062" w:rsidP="002846EC">
      <w:pPr>
        <w:ind w:left="426"/>
        <w:jc w:val="both"/>
      </w:pPr>
      <w:r>
        <w:t>Άρα</w:t>
      </w:r>
      <w:r w:rsidRPr="002846EC">
        <w:t xml:space="preserve">, </w:t>
      </w:r>
      <w:r>
        <w:t xml:space="preserve">από τον πρώτο τύπο, το μήκος της μηχανής είναι 0,2 </w:t>
      </w:r>
      <w:r>
        <w:rPr>
          <w:lang w:val="en-US"/>
        </w:rPr>
        <w:t>m</w:t>
      </w:r>
      <w:r w:rsidRPr="002846EC">
        <w:t xml:space="preserve"> </w:t>
      </w:r>
      <w:r>
        <w:t xml:space="preserve">ή 20 </w:t>
      </w:r>
      <w:r>
        <w:rPr>
          <w:lang w:val="en-US"/>
        </w:rPr>
        <w:t>cm</w:t>
      </w:r>
      <w:r w:rsidRPr="00C72A5F">
        <w:t>.</w:t>
      </w:r>
    </w:p>
    <w:sectPr w:rsidR="00570062" w:rsidRPr="00C72A5F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7767BE"/>
    <w:multiLevelType w:val="hybridMultilevel"/>
    <w:tmpl w:val="80FA9616"/>
    <w:lvl w:ilvl="0" w:tplc="289EAD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0BA4B3A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41A6FE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BE2"/>
    <w:rsid w:val="0001744F"/>
    <w:rsid w:val="00096679"/>
    <w:rsid w:val="00097411"/>
    <w:rsid w:val="000C5DAE"/>
    <w:rsid w:val="000C6B35"/>
    <w:rsid w:val="000E6AB2"/>
    <w:rsid w:val="0012194D"/>
    <w:rsid w:val="00130F64"/>
    <w:rsid w:val="00141EA7"/>
    <w:rsid w:val="00144487"/>
    <w:rsid w:val="001642E3"/>
    <w:rsid w:val="001655EC"/>
    <w:rsid w:val="00174AD7"/>
    <w:rsid w:val="00185A34"/>
    <w:rsid w:val="00185AA6"/>
    <w:rsid w:val="001924F6"/>
    <w:rsid w:val="001A61A8"/>
    <w:rsid w:val="001A6971"/>
    <w:rsid w:val="001C3520"/>
    <w:rsid w:val="001D07DE"/>
    <w:rsid w:val="001E4973"/>
    <w:rsid w:val="001E63FC"/>
    <w:rsid w:val="001F2ABC"/>
    <w:rsid w:val="001F64EF"/>
    <w:rsid w:val="0021194F"/>
    <w:rsid w:val="00215738"/>
    <w:rsid w:val="002175F0"/>
    <w:rsid w:val="00223D40"/>
    <w:rsid w:val="002308A4"/>
    <w:rsid w:val="00234401"/>
    <w:rsid w:val="00236FED"/>
    <w:rsid w:val="00243155"/>
    <w:rsid w:val="0024648A"/>
    <w:rsid w:val="002846EC"/>
    <w:rsid w:val="0029146B"/>
    <w:rsid w:val="00292394"/>
    <w:rsid w:val="0029281B"/>
    <w:rsid w:val="00296F65"/>
    <w:rsid w:val="002976EB"/>
    <w:rsid w:val="002A6463"/>
    <w:rsid w:val="002B6409"/>
    <w:rsid w:val="002B7B17"/>
    <w:rsid w:val="002E524F"/>
    <w:rsid w:val="002E6015"/>
    <w:rsid w:val="002E695F"/>
    <w:rsid w:val="00327CC5"/>
    <w:rsid w:val="00331686"/>
    <w:rsid w:val="00332378"/>
    <w:rsid w:val="00343F2B"/>
    <w:rsid w:val="00364CAC"/>
    <w:rsid w:val="00364ECB"/>
    <w:rsid w:val="00365E21"/>
    <w:rsid w:val="0038314B"/>
    <w:rsid w:val="003A265C"/>
    <w:rsid w:val="003A6B6B"/>
    <w:rsid w:val="003B4FD1"/>
    <w:rsid w:val="003B6FFF"/>
    <w:rsid w:val="003C12C1"/>
    <w:rsid w:val="003C60AC"/>
    <w:rsid w:val="003D230F"/>
    <w:rsid w:val="003F3B4E"/>
    <w:rsid w:val="004008E9"/>
    <w:rsid w:val="00441A78"/>
    <w:rsid w:val="00446636"/>
    <w:rsid w:val="004475D5"/>
    <w:rsid w:val="0046021C"/>
    <w:rsid w:val="004708BA"/>
    <w:rsid w:val="00485BC5"/>
    <w:rsid w:val="00486EB9"/>
    <w:rsid w:val="00494E09"/>
    <w:rsid w:val="004951DD"/>
    <w:rsid w:val="00495BE9"/>
    <w:rsid w:val="004A2076"/>
    <w:rsid w:val="004C5E2D"/>
    <w:rsid w:val="0050064A"/>
    <w:rsid w:val="00507694"/>
    <w:rsid w:val="00521BE0"/>
    <w:rsid w:val="00542A34"/>
    <w:rsid w:val="005620BC"/>
    <w:rsid w:val="00565025"/>
    <w:rsid w:val="00570062"/>
    <w:rsid w:val="00570CEC"/>
    <w:rsid w:val="005743EB"/>
    <w:rsid w:val="0058549B"/>
    <w:rsid w:val="005C7EB7"/>
    <w:rsid w:val="005D21C0"/>
    <w:rsid w:val="005D61FC"/>
    <w:rsid w:val="005E5391"/>
    <w:rsid w:val="005E5486"/>
    <w:rsid w:val="005F4D3F"/>
    <w:rsid w:val="00600623"/>
    <w:rsid w:val="00600904"/>
    <w:rsid w:val="00616B5C"/>
    <w:rsid w:val="006178B8"/>
    <w:rsid w:val="00623FC5"/>
    <w:rsid w:val="00631295"/>
    <w:rsid w:val="00631EF0"/>
    <w:rsid w:val="00656C8B"/>
    <w:rsid w:val="00657707"/>
    <w:rsid w:val="0067283E"/>
    <w:rsid w:val="00680A56"/>
    <w:rsid w:val="006866FA"/>
    <w:rsid w:val="00690BC2"/>
    <w:rsid w:val="0069752F"/>
    <w:rsid w:val="006A074B"/>
    <w:rsid w:val="006A0CD6"/>
    <w:rsid w:val="006A102A"/>
    <w:rsid w:val="006A60E5"/>
    <w:rsid w:val="006C6926"/>
    <w:rsid w:val="006D0F54"/>
    <w:rsid w:val="00703648"/>
    <w:rsid w:val="0071329E"/>
    <w:rsid w:val="00724126"/>
    <w:rsid w:val="00733A6F"/>
    <w:rsid w:val="0075197B"/>
    <w:rsid w:val="00751D0C"/>
    <w:rsid w:val="0075344B"/>
    <w:rsid w:val="007538A6"/>
    <w:rsid w:val="007568AF"/>
    <w:rsid w:val="00756D6E"/>
    <w:rsid w:val="00767999"/>
    <w:rsid w:val="0077030E"/>
    <w:rsid w:val="007876E8"/>
    <w:rsid w:val="00792895"/>
    <w:rsid w:val="007B50F1"/>
    <w:rsid w:val="007D4403"/>
    <w:rsid w:val="007D683A"/>
    <w:rsid w:val="008101FC"/>
    <w:rsid w:val="008110B7"/>
    <w:rsid w:val="008169AB"/>
    <w:rsid w:val="008438F8"/>
    <w:rsid w:val="00853C35"/>
    <w:rsid w:val="00875EC6"/>
    <w:rsid w:val="0087690B"/>
    <w:rsid w:val="008B26C0"/>
    <w:rsid w:val="008B304A"/>
    <w:rsid w:val="008B4791"/>
    <w:rsid w:val="008C2D15"/>
    <w:rsid w:val="008C5E7E"/>
    <w:rsid w:val="008C7259"/>
    <w:rsid w:val="008C78BC"/>
    <w:rsid w:val="008D0BC5"/>
    <w:rsid w:val="008D347C"/>
    <w:rsid w:val="008D4C94"/>
    <w:rsid w:val="008D6F7C"/>
    <w:rsid w:val="008E1D6A"/>
    <w:rsid w:val="008E4826"/>
    <w:rsid w:val="008F2110"/>
    <w:rsid w:val="008F26F2"/>
    <w:rsid w:val="008F28C8"/>
    <w:rsid w:val="008F6787"/>
    <w:rsid w:val="00922D16"/>
    <w:rsid w:val="0093580D"/>
    <w:rsid w:val="00941FAD"/>
    <w:rsid w:val="00943E1E"/>
    <w:rsid w:val="00946D7A"/>
    <w:rsid w:val="00951DB5"/>
    <w:rsid w:val="009739D5"/>
    <w:rsid w:val="00990288"/>
    <w:rsid w:val="009A549B"/>
    <w:rsid w:val="009E2F6A"/>
    <w:rsid w:val="00A26F39"/>
    <w:rsid w:val="00A31CC9"/>
    <w:rsid w:val="00A376A4"/>
    <w:rsid w:val="00A41F5A"/>
    <w:rsid w:val="00A54BF1"/>
    <w:rsid w:val="00AB5F75"/>
    <w:rsid w:val="00AC357D"/>
    <w:rsid w:val="00AD0F17"/>
    <w:rsid w:val="00AD3B70"/>
    <w:rsid w:val="00AD429E"/>
    <w:rsid w:val="00B07292"/>
    <w:rsid w:val="00B0734C"/>
    <w:rsid w:val="00B267B5"/>
    <w:rsid w:val="00B53248"/>
    <w:rsid w:val="00B917A1"/>
    <w:rsid w:val="00B94FBF"/>
    <w:rsid w:val="00B953B4"/>
    <w:rsid w:val="00BA005E"/>
    <w:rsid w:val="00BA2E07"/>
    <w:rsid w:val="00BD3106"/>
    <w:rsid w:val="00BD3592"/>
    <w:rsid w:val="00BE0C13"/>
    <w:rsid w:val="00BE3A00"/>
    <w:rsid w:val="00BE47C0"/>
    <w:rsid w:val="00C023CA"/>
    <w:rsid w:val="00C05016"/>
    <w:rsid w:val="00C106E5"/>
    <w:rsid w:val="00C10EDB"/>
    <w:rsid w:val="00C139F6"/>
    <w:rsid w:val="00C14A0F"/>
    <w:rsid w:val="00C232B8"/>
    <w:rsid w:val="00C45320"/>
    <w:rsid w:val="00C57B6B"/>
    <w:rsid w:val="00C57C72"/>
    <w:rsid w:val="00C67CEC"/>
    <w:rsid w:val="00C71AA4"/>
    <w:rsid w:val="00C72A5F"/>
    <w:rsid w:val="00C75BD3"/>
    <w:rsid w:val="00C86BD1"/>
    <w:rsid w:val="00C91A37"/>
    <w:rsid w:val="00C91C0D"/>
    <w:rsid w:val="00C972CB"/>
    <w:rsid w:val="00C97E5B"/>
    <w:rsid w:val="00CA23F3"/>
    <w:rsid w:val="00CA59FC"/>
    <w:rsid w:val="00CA77E3"/>
    <w:rsid w:val="00CB3FDC"/>
    <w:rsid w:val="00CC0BE2"/>
    <w:rsid w:val="00CE0A3E"/>
    <w:rsid w:val="00D21B9D"/>
    <w:rsid w:val="00D2352D"/>
    <w:rsid w:val="00D25D74"/>
    <w:rsid w:val="00D30F5C"/>
    <w:rsid w:val="00D350B6"/>
    <w:rsid w:val="00D568D6"/>
    <w:rsid w:val="00D62AEA"/>
    <w:rsid w:val="00D700B3"/>
    <w:rsid w:val="00D81862"/>
    <w:rsid w:val="00D97A68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956CC"/>
    <w:rsid w:val="00E977AE"/>
    <w:rsid w:val="00EA776C"/>
    <w:rsid w:val="00EB0375"/>
    <w:rsid w:val="00ED06AF"/>
    <w:rsid w:val="00ED4E4D"/>
    <w:rsid w:val="00EE275B"/>
    <w:rsid w:val="00EF388B"/>
    <w:rsid w:val="00EF75EB"/>
    <w:rsid w:val="00F04378"/>
    <w:rsid w:val="00F0710D"/>
    <w:rsid w:val="00F110DA"/>
    <w:rsid w:val="00F24D6A"/>
    <w:rsid w:val="00F71080"/>
    <w:rsid w:val="00F727D4"/>
    <w:rsid w:val="00F868C8"/>
    <w:rsid w:val="00F90F88"/>
    <w:rsid w:val="00F90FB2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0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D06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368</Words>
  <Characters>1993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subject/>
  <dc:creator>Dimitris</dc:creator>
  <cp:keywords/>
  <dc:description/>
  <cp:lastModifiedBy>Δημήτρης</cp:lastModifiedBy>
  <cp:revision>10</cp:revision>
  <dcterms:created xsi:type="dcterms:W3CDTF">2013-11-20T11:59:00Z</dcterms:created>
  <dcterms:modified xsi:type="dcterms:W3CDTF">2013-11-20T13:57:00Z</dcterms:modified>
</cp:coreProperties>
</file>