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DE" w:rsidRPr="00E64223" w:rsidRDefault="00A307DE" w:rsidP="00EC348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Μηχανολογίας</w:t>
      </w:r>
    </w:p>
    <w:p w:rsidR="00A307DE" w:rsidRDefault="00A307DE" w:rsidP="00EC405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Εξετάσεις εαρινού εξαμήνου</w:t>
      </w:r>
    </w:p>
    <w:p w:rsidR="00A307DE" w:rsidRPr="00FC6C9C" w:rsidRDefault="00A307DE" w:rsidP="00EC3487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Ηλεκτρικές Μηχανές –Ομάδα Β</w:t>
      </w:r>
    </w:p>
    <w:p w:rsidR="00A307DE" w:rsidRPr="0046021C" w:rsidRDefault="00A307DE" w:rsidP="00CC0BE2">
      <w:pPr>
        <w:jc w:val="both"/>
        <w:rPr>
          <w:i/>
          <w:u w:val="single"/>
        </w:rPr>
      </w:pPr>
      <w:r>
        <w:rPr>
          <w:i/>
          <w:u w:val="single"/>
        </w:rPr>
        <w:t>Θεωρία</w:t>
      </w:r>
    </w:p>
    <w:p w:rsidR="00A307DE" w:rsidRDefault="00A307DE" w:rsidP="0050714B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0"/>
        <w:jc w:val="both"/>
      </w:pPr>
      <w:r>
        <w:t xml:space="preserve">Ποιο ή ποια από τα παρακάτω </w:t>
      </w:r>
      <w:r w:rsidRPr="008E4D7E">
        <w:rPr>
          <w:b/>
          <w:u w:val="single"/>
        </w:rPr>
        <w:t>δεν</w:t>
      </w:r>
      <w:r>
        <w:t xml:space="preserve"> είναι χαρακτηριστικά του ασύγχρονου κινητήρα βραχυκυκλωμένου κλωβού:</w:t>
      </w:r>
    </w:p>
    <w:p w:rsidR="00A307DE" w:rsidRDefault="00A307DE" w:rsidP="0050714B">
      <w:pPr>
        <w:pStyle w:val="ListParagraph"/>
        <w:spacing w:after="0" w:line="360" w:lineRule="auto"/>
        <w:jc w:val="both"/>
      </w:pPr>
      <w:r>
        <w:t>Α) Απώλειες στάτη.</w:t>
      </w:r>
    </w:p>
    <w:p w:rsidR="00A307DE" w:rsidRDefault="00A307DE" w:rsidP="0050714B">
      <w:pPr>
        <w:spacing w:after="0" w:line="360" w:lineRule="auto"/>
        <w:ind w:left="720"/>
        <w:jc w:val="both"/>
      </w:pPr>
      <w:r>
        <w:t>Β) Τριφασικά τυλίγματα.</w:t>
      </w:r>
    </w:p>
    <w:p w:rsidR="00A307DE" w:rsidRDefault="00A307DE" w:rsidP="0050714B">
      <w:pPr>
        <w:pStyle w:val="ListParagraph"/>
        <w:spacing w:after="0" w:line="360" w:lineRule="auto"/>
        <w:jc w:val="both"/>
      </w:pPr>
      <w:r>
        <w:t>Γ)  Περιέλιξη δρομέα.</w:t>
      </w:r>
    </w:p>
    <w:p w:rsidR="00A307DE" w:rsidRDefault="00A307DE" w:rsidP="0050714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μονάδες)</w:t>
      </w:r>
    </w:p>
    <w:p w:rsidR="00A307DE" w:rsidRPr="00D864ED" w:rsidRDefault="00A307DE" w:rsidP="0050714B">
      <w:pPr>
        <w:jc w:val="both"/>
      </w:pPr>
      <w:r>
        <w:t>Το Γ.</w:t>
      </w:r>
    </w:p>
    <w:p w:rsidR="00A307DE" w:rsidRPr="00D864ED" w:rsidRDefault="00A307DE" w:rsidP="0050714B">
      <w:pPr>
        <w:jc w:val="both"/>
      </w:pPr>
    </w:p>
    <w:p w:rsidR="00A307DE" w:rsidRPr="001655EC" w:rsidRDefault="00A307DE" w:rsidP="002D3CF2">
      <w:pPr>
        <w:pStyle w:val="ListParagraph"/>
        <w:numPr>
          <w:ilvl w:val="0"/>
          <w:numId w:val="7"/>
        </w:numPr>
        <w:tabs>
          <w:tab w:val="clear" w:pos="720"/>
        </w:tabs>
        <w:ind w:left="0" w:firstLine="0"/>
        <w:jc w:val="both"/>
      </w:pPr>
      <w:r>
        <w:t>Σημειώστε ποιες από τις παρακάτω είναι σωστές και ποιες λάθος προτάσεις:</w:t>
      </w:r>
    </w:p>
    <w:p w:rsidR="00A307DE" w:rsidRDefault="00A307DE" w:rsidP="002D3CF2">
      <w:pPr>
        <w:pStyle w:val="ListParagraph"/>
        <w:jc w:val="both"/>
      </w:pPr>
      <w:r>
        <w:t>Α) Η τάση εξόδου μιας γεννήτριας παράλληλης διέγερσης λαμβάνεται από το στάτη.</w:t>
      </w:r>
    </w:p>
    <w:p w:rsidR="00A307DE" w:rsidRDefault="00A307DE" w:rsidP="002D3CF2">
      <w:pPr>
        <w:pStyle w:val="ListParagraph"/>
        <w:jc w:val="both"/>
      </w:pPr>
      <w:r>
        <w:t>Β) Ο δρομέας ενός ασύγχρονου κινητήρα βραχυκυκλωμένου κλωβού έχει ψήκτρες.</w:t>
      </w:r>
    </w:p>
    <w:p w:rsidR="00A307DE" w:rsidRDefault="00A307DE" w:rsidP="002D3CF2">
      <w:pPr>
        <w:pStyle w:val="ListParagraph"/>
        <w:jc w:val="both"/>
      </w:pPr>
      <w:r>
        <w:t>Γ) Τα τυλίγματα του στάτη ενός κινητήρα βραχυκυκλωμένου κλωβού διαρρέονται από εναλλασσόμενο ρεύμα.</w:t>
      </w:r>
    </w:p>
    <w:p w:rsidR="00A307DE" w:rsidRDefault="00A307DE" w:rsidP="002D3CF2">
      <w:pPr>
        <w:pStyle w:val="ListParagraph"/>
        <w:jc w:val="both"/>
      </w:pPr>
      <w:r>
        <w:t>Δ) Ο κινητήρας διέγερσης σειράς δεν έχει ψήκτρες.</w:t>
      </w:r>
    </w:p>
    <w:p w:rsidR="00A307DE" w:rsidRDefault="00A307DE" w:rsidP="002D3CF2">
      <w:pPr>
        <w:pStyle w:val="ListParagraph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μονάδες)</w:t>
      </w:r>
    </w:p>
    <w:p w:rsidR="00A307DE" w:rsidRDefault="00A307DE" w:rsidP="002D3CF2">
      <w:pPr>
        <w:pStyle w:val="ListParagraph"/>
        <w:jc w:val="both"/>
      </w:pPr>
    </w:p>
    <w:p w:rsidR="00A307DE" w:rsidRDefault="00A307DE" w:rsidP="002D3CF2">
      <w:pPr>
        <w:pStyle w:val="ListParagraph"/>
        <w:ind w:left="426"/>
        <w:jc w:val="both"/>
      </w:pPr>
      <w:r>
        <w:t>Α) Λ</w:t>
      </w:r>
    </w:p>
    <w:p w:rsidR="00A307DE" w:rsidRDefault="00A307DE" w:rsidP="002D3CF2">
      <w:pPr>
        <w:pStyle w:val="ListParagraph"/>
        <w:ind w:left="426"/>
        <w:jc w:val="both"/>
      </w:pPr>
      <w:r>
        <w:t>Β) Λ</w:t>
      </w:r>
    </w:p>
    <w:p w:rsidR="00A307DE" w:rsidRDefault="00A307DE" w:rsidP="002D3CF2">
      <w:pPr>
        <w:pStyle w:val="ListParagraph"/>
        <w:ind w:left="426"/>
        <w:jc w:val="both"/>
      </w:pPr>
      <w:r>
        <w:t>Γ) Σ</w:t>
      </w:r>
    </w:p>
    <w:p w:rsidR="00A307DE" w:rsidRPr="00A50913" w:rsidRDefault="00A307DE" w:rsidP="002D3CF2">
      <w:pPr>
        <w:pStyle w:val="ListParagraph"/>
        <w:ind w:left="426"/>
        <w:jc w:val="both"/>
      </w:pPr>
      <w:r>
        <w:t>Δ) Λ</w:t>
      </w:r>
    </w:p>
    <w:p w:rsidR="00A307DE" w:rsidRDefault="00A307DE">
      <w:r>
        <w:br w:type="page"/>
      </w:r>
    </w:p>
    <w:p w:rsidR="00A307DE" w:rsidRPr="00E64223" w:rsidRDefault="00A307DE" w:rsidP="009176C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Μηχανολογίας</w:t>
      </w:r>
    </w:p>
    <w:p w:rsidR="00A307DE" w:rsidRDefault="00A307DE" w:rsidP="00EC405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Εξετάσεις εαρινού εξαμήνου</w:t>
      </w:r>
    </w:p>
    <w:p w:rsidR="00A307DE" w:rsidRPr="00FC6C9C" w:rsidRDefault="00A307DE" w:rsidP="009176CC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Ηλεκτρικές Μηχανές –Ομάδα Β</w:t>
      </w:r>
    </w:p>
    <w:p w:rsidR="00A307DE" w:rsidRDefault="00A307DE" w:rsidP="00F0710D">
      <w:pPr>
        <w:jc w:val="both"/>
        <w:rPr>
          <w:i/>
          <w:u w:val="single"/>
        </w:rPr>
      </w:pPr>
    </w:p>
    <w:p w:rsidR="00A307DE" w:rsidRPr="0046021C" w:rsidRDefault="00A307DE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A307DE" w:rsidRDefault="00A307DE" w:rsidP="00F8492B">
      <w:pPr>
        <w:pStyle w:val="ListParagraph"/>
        <w:ind w:left="0"/>
      </w:pPr>
    </w:p>
    <w:p w:rsidR="00A307DE" w:rsidRDefault="00A307DE" w:rsidP="004709EF">
      <w:pPr>
        <w:pStyle w:val="ListParagraph"/>
      </w:pPr>
    </w:p>
    <w:p w:rsidR="00A307DE" w:rsidRPr="00D700B3" w:rsidRDefault="00A307DE" w:rsidP="001B0FA4">
      <w:pPr>
        <w:pStyle w:val="ListParagraph"/>
        <w:numPr>
          <w:ilvl w:val="0"/>
          <w:numId w:val="1"/>
        </w:numPr>
        <w:ind w:left="426"/>
        <w:jc w:val="both"/>
      </w:pPr>
      <w:r>
        <w:t>Μια γεννήτρια βροχοειδούς περιέλιξης</w:t>
      </w:r>
      <w:r w:rsidRPr="007538A6">
        <w:t xml:space="preserve"> </w:t>
      </w:r>
      <w:r>
        <w:t xml:space="preserve">διέγερσης σειράς παρέχει σε ηλεκτρικό φορτίο συνεχούς ρεύματος ισχύ 700 </w:t>
      </w:r>
      <w:r>
        <w:rPr>
          <w:lang w:val="en-US"/>
        </w:rPr>
        <w:t>W</w:t>
      </w:r>
      <w:r>
        <w:t xml:space="preserve"> υπό τάση 70 </w:t>
      </w:r>
      <w:r>
        <w:rPr>
          <w:lang w:val="en-US"/>
        </w:rPr>
        <w:t>V</w:t>
      </w:r>
      <w:r w:rsidRPr="00DD4A08">
        <w:t xml:space="preserve"> </w:t>
      </w:r>
      <w:r>
        <w:t xml:space="preserve">έχοντας σταθερή ταχύτητα περιστροφής 1400 </w:t>
      </w:r>
      <w:r>
        <w:rPr>
          <w:lang w:val="en-US"/>
        </w:rPr>
        <w:t>rpm</w:t>
      </w:r>
      <w:r>
        <w:t>.</w:t>
      </w:r>
      <w:r w:rsidRPr="007876E8">
        <w:t xml:space="preserve"> </w:t>
      </w:r>
      <w:r>
        <w:t xml:space="preserve">Η αντίσταση διέγερσης είναι </w:t>
      </w:r>
      <w:r w:rsidRPr="00B917A1">
        <w:t>0,5</w:t>
      </w:r>
      <w:r>
        <w:t xml:space="preserve"> Ω και του δρομέα </w:t>
      </w:r>
      <w:r w:rsidRPr="00B917A1">
        <w:t>0,5</w:t>
      </w:r>
      <w:r>
        <w:t xml:space="preserve"> Ω.  Να υπολογίσετε την ηλεκτρεγερτική δύναμη της γεννήτριας Ε και την εσωτερική ροπή της γεννήτριας.</w:t>
      </w:r>
    </w:p>
    <w:p w:rsidR="00A307DE" w:rsidRPr="003C60AC" w:rsidRDefault="00A307DE" w:rsidP="001B0FA4">
      <w:pPr>
        <w:pStyle w:val="ListParagraph"/>
        <w:ind w:left="6480"/>
      </w:pPr>
      <w:r w:rsidRPr="0093580D">
        <w:t xml:space="preserve"> </w:t>
      </w:r>
      <w:r w:rsidRPr="00922D16">
        <w:t xml:space="preserve">(3 </w:t>
      </w:r>
      <w:r>
        <w:t>μονάδες)</w:t>
      </w:r>
    </w:p>
    <w:p w:rsidR="00A307DE" w:rsidRPr="00DD4A08" w:rsidRDefault="00A307DE" w:rsidP="001B0FA4">
      <w:pPr>
        <w:ind w:left="426"/>
        <w:jc w:val="both"/>
      </w:pPr>
      <w:r>
        <w:rPr>
          <w:lang w:val="en-US"/>
        </w:rPr>
        <w:t>E</w:t>
      </w:r>
      <w:r w:rsidRPr="00D2352D">
        <w:rPr>
          <w:lang w:val="it-IT"/>
        </w:rPr>
        <w:t>=</w:t>
      </w:r>
      <w:r>
        <w:t xml:space="preserve"> 8</w:t>
      </w:r>
      <w:r>
        <w:rPr>
          <w:lang w:val="it-IT"/>
        </w:rPr>
        <w:t xml:space="preserve">0 </w:t>
      </w:r>
      <w:r>
        <w:rPr>
          <w:lang w:val="en-US"/>
        </w:rPr>
        <w:t>V</w:t>
      </w:r>
    </w:p>
    <w:p w:rsidR="00A307DE" w:rsidRPr="0078211E" w:rsidRDefault="00A307DE" w:rsidP="001B0FA4">
      <w:pPr>
        <w:ind w:firstLine="426"/>
        <w:jc w:val="both"/>
        <w:rPr>
          <w:rFonts w:ascii="Times New Roman" w:hAnsi="Times New Roman"/>
          <w:position w:val="-44"/>
          <w:lang w:val="en-US"/>
        </w:rPr>
      </w:pPr>
      <w:r>
        <w:t>Η ροπή =5,45 Ν</w:t>
      </w:r>
      <w:r>
        <w:rPr>
          <w:lang w:val="en-US"/>
        </w:rPr>
        <w:t>m</w:t>
      </w:r>
    </w:p>
    <w:p w:rsidR="00A307DE" w:rsidRPr="004709EF" w:rsidRDefault="00A307DE" w:rsidP="00547DF2">
      <w:pPr>
        <w:pStyle w:val="ListParagraph"/>
        <w:ind w:left="426"/>
        <w:jc w:val="both"/>
        <w:rPr>
          <w:lang w:val="en-US"/>
        </w:rPr>
      </w:pPr>
    </w:p>
    <w:p w:rsidR="00A307DE" w:rsidRPr="006B58AB" w:rsidRDefault="00A307DE" w:rsidP="00D2352D">
      <w:pPr>
        <w:pStyle w:val="ListParagraph"/>
        <w:jc w:val="both"/>
        <w:rPr>
          <w:lang w:val="en-US"/>
        </w:rPr>
      </w:pPr>
    </w:p>
    <w:p w:rsidR="00A307DE" w:rsidRDefault="00A307DE" w:rsidP="008A1382">
      <w:pPr>
        <w:pStyle w:val="ListParagraph"/>
        <w:numPr>
          <w:ilvl w:val="0"/>
          <w:numId w:val="1"/>
        </w:numPr>
        <w:jc w:val="both"/>
      </w:pPr>
      <w:r>
        <w:t xml:space="preserve">Ένας τριφασικός επαγωγικός κινητήρας με </w:t>
      </w:r>
      <w:r w:rsidRPr="008A1382">
        <w:t xml:space="preserve">4 </w:t>
      </w:r>
      <w:r>
        <w:t xml:space="preserve">ζεύγη πόλων λειτουργεί υπό τάση 400 </w:t>
      </w:r>
      <w:r>
        <w:rPr>
          <w:lang w:val="en-US"/>
        </w:rPr>
        <w:t>V</w:t>
      </w:r>
      <w:r w:rsidRPr="00F87BFF">
        <w:t xml:space="preserve"> </w:t>
      </w:r>
      <w:r>
        <w:t>και cosφ=0,9 επαγωγικό. Απορροφά ρεύμα 1</w:t>
      </w:r>
      <w:r w:rsidRPr="008A1382">
        <w:t>2</w:t>
      </w:r>
      <w:r>
        <w:t xml:space="preserve"> Α και αποδίδει ροπή </w:t>
      </w:r>
      <w:r w:rsidRPr="008A1382">
        <w:t>9</w:t>
      </w:r>
      <w:r>
        <w:t xml:space="preserve">0 Nm έχοντας ολίσθηση </w:t>
      </w:r>
      <w:r w:rsidRPr="008A1382">
        <w:t xml:space="preserve">2 </w:t>
      </w:r>
      <w:r>
        <w:t xml:space="preserve">%. Οι απώλειες τριβών και αερισμού είναι </w:t>
      </w:r>
      <w:r w:rsidRPr="008A1382">
        <w:t>1</w:t>
      </w:r>
      <w:r>
        <w:t xml:space="preserve">00 W. </w:t>
      </w:r>
    </w:p>
    <w:p w:rsidR="00A307DE" w:rsidRPr="008A1382" w:rsidRDefault="00A307DE" w:rsidP="008A1382">
      <w:pPr>
        <w:pStyle w:val="ListParagraph"/>
        <w:ind w:left="360" w:firstLine="360"/>
        <w:jc w:val="both"/>
      </w:pPr>
      <w:r>
        <w:t>Να βρείτε πόσο είναι η απόδοση του κινητήρα</w:t>
      </w:r>
    </w:p>
    <w:p w:rsidR="00A307DE" w:rsidRDefault="00A307DE" w:rsidP="00780A95">
      <w:pPr>
        <w:pStyle w:val="ListParagraph"/>
        <w:jc w:val="both"/>
      </w:pPr>
    </w:p>
    <w:p w:rsidR="00A307DE" w:rsidRDefault="00A307DE" w:rsidP="00780A95">
      <w:pPr>
        <w:pStyle w:val="ListParagraph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μονάδες)</w:t>
      </w:r>
    </w:p>
    <w:p w:rsidR="00A307DE" w:rsidRDefault="00A307DE" w:rsidP="00780A95">
      <w:pPr>
        <w:pStyle w:val="ListParagraph"/>
        <w:jc w:val="both"/>
      </w:pPr>
    </w:p>
    <w:p w:rsidR="00A307DE" w:rsidRDefault="00A307DE" w:rsidP="008E6906">
      <w:pPr>
        <w:ind w:firstLine="360"/>
        <w:jc w:val="both"/>
      </w:pPr>
      <w:r>
        <w:t xml:space="preserve">Η ηλεκτρική ισχύς του κινητήρα είναι: </w:t>
      </w:r>
    </w:p>
    <w:p w:rsidR="00A307DE" w:rsidRDefault="00A307DE" w:rsidP="00780A95">
      <w:pPr>
        <w:pStyle w:val="BodyTextIndent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300F9C">
        <w:rPr>
          <w:rFonts w:ascii="Times New Roman" w:hAnsi="Times New Roman"/>
          <w:position w:val="-14"/>
          <w:sz w:val="24"/>
          <w:szCs w:val="24"/>
        </w:rPr>
        <w:object w:dxaOrig="459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21pt" o:ole="">
            <v:imagedata r:id="rId5" o:title=""/>
          </v:shape>
          <o:OLEObject Type="Embed" ProgID="Equation.DSMT4" ShapeID="_x0000_i1025" DrawAspect="Content" ObjectID="_1433529009" r:id="rId6"/>
        </w:object>
      </w:r>
    </w:p>
    <w:p w:rsidR="00A307DE" w:rsidRPr="00D43487" w:rsidRDefault="00A307DE" w:rsidP="00780A95">
      <w:pPr>
        <w:pStyle w:val="BodyTextInden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σύγχρονη ταχύτητα είναι 3000/</w:t>
      </w:r>
      <w:r>
        <w:rPr>
          <w:rFonts w:ascii="Times New Roman" w:hAnsi="Times New Roman"/>
          <w:sz w:val="24"/>
          <w:szCs w:val="24"/>
          <w:lang w:val="en-US"/>
        </w:rPr>
        <w:t>p</w:t>
      </w:r>
      <w:r w:rsidRPr="00D43487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3000/4=750 </w:t>
      </w:r>
      <w:r>
        <w:rPr>
          <w:rFonts w:ascii="Times New Roman" w:hAnsi="Times New Roman"/>
          <w:sz w:val="24"/>
          <w:szCs w:val="24"/>
          <w:lang w:val="en-US"/>
        </w:rPr>
        <w:t>rpm</w:t>
      </w:r>
    </w:p>
    <w:p w:rsidR="00A307DE" w:rsidRPr="00D43487" w:rsidRDefault="00A307DE" w:rsidP="00780A95">
      <w:pPr>
        <w:ind w:left="360"/>
        <w:jc w:val="both"/>
      </w:pPr>
      <w:r>
        <w:t xml:space="preserve">Η μηχανική ταχύτητα είναι </w:t>
      </w:r>
      <w:r>
        <w:rPr>
          <w:lang w:val="en-US"/>
        </w:rPr>
        <w:t>n</w:t>
      </w:r>
      <w:r w:rsidRPr="00D43487">
        <w:rPr>
          <w:vertAlign w:val="subscript"/>
          <w:lang w:val="en-US"/>
        </w:rPr>
        <w:t>m</w:t>
      </w:r>
      <w:r w:rsidRPr="00D43487">
        <w:t>=(1-</w:t>
      </w:r>
      <w:r>
        <w:rPr>
          <w:lang w:val="en-US"/>
        </w:rPr>
        <w:t>s</w:t>
      </w:r>
      <w:r w:rsidRPr="00D43487">
        <w:t>)</w:t>
      </w:r>
      <w:r>
        <w:rPr>
          <w:lang w:val="en-US"/>
        </w:rPr>
        <w:t>n</w:t>
      </w:r>
      <w:r w:rsidRPr="00D43487">
        <w:rPr>
          <w:vertAlign w:val="subscript"/>
          <w:lang w:val="en-US"/>
        </w:rPr>
        <w:t>s</w:t>
      </w:r>
      <w:r w:rsidRPr="00D43487">
        <w:t>=(1-0,02)*</w:t>
      </w:r>
      <w:r>
        <w:t xml:space="preserve"> </w:t>
      </w:r>
      <w:r w:rsidRPr="00D43487">
        <w:t xml:space="preserve">750=735 </w:t>
      </w:r>
      <w:r>
        <w:rPr>
          <w:lang w:val="en-US"/>
        </w:rPr>
        <w:t>rpm</w:t>
      </w:r>
    </w:p>
    <w:p w:rsidR="00A307DE" w:rsidRPr="00D43487" w:rsidRDefault="00A307DE" w:rsidP="00780A95">
      <w:pPr>
        <w:ind w:left="360"/>
        <w:jc w:val="both"/>
        <w:rPr>
          <w:lang w:val="en-US"/>
        </w:rPr>
      </w:pPr>
      <w:r>
        <w:t>Σε</w:t>
      </w:r>
      <w:r w:rsidRPr="0083554E">
        <w:rPr>
          <w:lang w:val="en-US"/>
        </w:rPr>
        <w:t xml:space="preserve"> </w:t>
      </w:r>
      <w:r>
        <w:rPr>
          <w:lang w:val="en-US"/>
        </w:rPr>
        <w:t xml:space="preserve">rad/s </w:t>
      </w:r>
      <w:r>
        <w:t>ω</w:t>
      </w:r>
      <w:r w:rsidRPr="00D43487">
        <w:rPr>
          <w:vertAlign w:val="subscript"/>
          <w:lang w:val="en-US"/>
        </w:rPr>
        <w:t>m</w:t>
      </w:r>
      <w:r>
        <w:rPr>
          <w:lang w:val="en-US"/>
        </w:rPr>
        <w:t>=</w:t>
      </w:r>
      <w:r w:rsidRPr="0083554E">
        <w:rPr>
          <w:lang w:val="en-US"/>
        </w:rPr>
        <w:t>735</w:t>
      </w:r>
      <w:r>
        <w:rPr>
          <w:lang w:val="en-US"/>
        </w:rPr>
        <w:t>*2*</w:t>
      </w:r>
      <w:r>
        <w:t>π</w:t>
      </w:r>
      <w:r w:rsidRPr="0083554E">
        <w:rPr>
          <w:lang w:val="en-US"/>
        </w:rPr>
        <w:t xml:space="preserve">/60=76,96 </w:t>
      </w:r>
      <w:r>
        <w:rPr>
          <w:lang w:val="en-US"/>
        </w:rPr>
        <w:t>rad/s.</w:t>
      </w:r>
    </w:p>
    <w:p w:rsidR="00A307DE" w:rsidRPr="00C47D6B" w:rsidRDefault="00A307DE" w:rsidP="00780A95">
      <w:pPr>
        <w:ind w:left="360"/>
        <w:jc w:val="both"/>
        <w:rPr>
          <w:vertAlign w:val="subscript"/>
        </w:rPr>
      </w:pPr>
      <w:r>
        <w:t>Η ροπή του κινητήρα δίνεται από τον τύπο Τ</w:t>
      </w:r>
      <w:r w:rsidRPr="00C47D6B">
        <w:rPr>
          <w:vertAlign w:val="subscript"/>
        </w:rPr>
        <w:t>m</w:t>
      </w:r>
      <w:r w:rsidRPr="00C47D6B">
        <w:t>=</w:t>
      </w:r>
      <w:r>
        <w:t>P</w:t>
      </w:r>
      <w:r w:rsidRPr="00C47D6B">
        <w:rPr>
          <w:vertAlign w:val="subscript"/>
        </w:rPr>
        <w:t>m</w:t>
      </w:r>
      <w:r w:rsidRPr="00C47D6B">
        <w:t>/</w:t>
      </w:r>
      <w:r>
        <w:t>ω</w:t>
      </w:r>
      <w:r w:rsidRPr="00C47D6B">
        <w:rPr>
          <w:vertAlign w:val="subscript"/>
        </w:rPr>
        <w:t>m</w:t>
      </w:r>
    </w:p>
    <w:p w:rsidR="00A307DE" w:rsidRDefault="00A307DE" w:rsidP="00780A95">
      <w:pPr>
        <w:ind w:left="360"/>
        <w:jc w:val="both"/>
      </w:pPr>
      <w:r>
        <w:t>όπου P</w:t>
      </w:r>
      <w:r w:rsidRPr="00C47D6B">
        <w:rPr>
          <w:vertAlign w:val="subscript"/>
        </w:rPr>
        <w:t>m</w:t>
      </w:r>
      <w:r>
        <w:t xml:space="preserve"> είναι η μηχανική ισχύς στον άξονα του κινητήρα και ω</w:t>
      </w:r>
      <w:r w:rsidRPr="00C47D6B">
        <w:rPr>
          <w:vertAlign w:val="subscript"/>
        </w:rPr>
        <w:t>m</w:t>
      </w:r>
      <w:r>
        <w:t xml:space="preserve"> είναι η ταχύτητα περιστροφής του άξονα και δίνεται από τον τύπο: </w:t>
      </w:r>
    </w:p>
    <w:p w:rsidR="00A307DE" w:rsidRDefault="00A307DE" w:rsidP="00860A3A">
      <w:pPr>
        <w:ind w:left="360"/>
        <w:jc w:val="both"/>
      </w:pPr>
      <w:r>
        <w:rPr>
          <w:lang w:val="en-US"/>
        </w:rPr>
        <w:t>H</w:t>
      </w:r>
      <w:r w:rsidRPr="00860A3A">
        <w:t xml:space="preserve"> </w:t>
      </w:r>
      <w:r>
        <w:t>μηχανική ισχύς συνεπώς είναι:</w:t>
      </w:r>
    </w:p>
    <w:p w:rsidR="00A307DE" w:rsidRPr="000B5880" w:rsidRDefault="00A307DE" w:rsidP="00860A3A">
      <w:pPr>
        <w:ind w:left="360"/>
        <w:jc w:val="both"/>
      </w:pPr>
      <w:r>
        <w:rPr>
          <w:lang w:val="en-US"/>
        </w:rPr>
        <w:t>P</w:t>
      </w:r>
      <w:r w:rsidRPr="00C47D6B">
        <w:rPr>
          <w:vertAlign w:val="subscript"/>
        </w:rPr>
        <w:t>m</w:t>
      </w:r>
      <w:r w:rsidRPr="00C47D6B">
        <w:t>=</w:t>
      </w:r>
      <w:r>
        <w:t>Τ</w:t>
      </w:r>
      <w:r w:rsidRPr="00C47D6B">
        <w:rPr>
          <w:vertAlign w:val="subscript"/>
        </w:rPr>
        <w:t>m</w:t>
      </w:r>
      <w:r>
        <w:t>*ω</w:t>
      </w:r>
      <w:r w:rsidRPr="00C47D6B">
        <w:rPr>
          <w:vertAlign w:val="subscript"/>
        </w:rPr>
        <w:t>m</w:t>
      </w:r>
      <w:r w:rsidRPr="000B5880">
        <w:t xml:space="preserve">=90*76,96=6926,4 </w:t>
      </w:r>
      <w:r>
        <w:rPr>
          <w:lang w:val="en-US"/>
        </w:rPr>
        <w:t>W</w:t>
      </w:r>
    </w:p>
    <w:p w:rsidR="00A307DE" w:rsidRDefault="00A307DE" w:rsidP="00780A95">
      <w:pPr>
        <w:ind w:left="360"/>
        <w:jc w:val="both"/>
      </w:pPr>
      <w:r>
        <w:t>Άρα η απόδοση είναι:</w:t>
      </w:r>
    </w:p>
    <w:p w:rsidR="00A307DE" w:rsidRPr="008A1382" w:rsidRDefault="00A307DE" w:rsidP="00780A95">
      <w:pPr>
        <w:ind w:left="360"/>
        <w:jc w:val="both"/>
        <w:rPr>
          <w:lang w:val="en-US"/>
        </w:rPr>
      </w:pPr>
      <w:r>
        <w:t>α=</w:t>
      </w:r>
      <w:r>
        <w:rPr>
          <w:lang w:val="en-US"/>
        </w:rPr>
        <w:t>Pout/Pin = 6926,4 / 7483 = 92,56 %</w:t>
      </w:r>
    </w:p>
    <w:p w:rsidR="00A307DE" w:rsidRPr="00DE0E11" w:rsidRDefault="00A307DE" w:rsidP="00780A95">
      <w:pPr>
        <w:pStyle w:val="BodyTextIndent"/>
        <w:spacing w:line="240" w:lineRule="auto"/>
        <w:rPr>
          <w:rFonts w:ascii="Times New Roman" w:hAnsi="Times New Roman"/>
          <w:sz w:val="24"/>
          <w:szCs w:val="24"/>
        </w:rPr>
      </w:pPr>
    </w:p>
    <w:p w:rsidR="00A307DE" w:rsidRPr="00DE0E11" w:rsidRDefault="00A307DE" w:rsidP="00780A95">
      <w:pPr>
        <w:pStyle w:val="BodyTextIndent"/>
        <w:spacing w:line="240" w:lineRule="auto"/>
        <w:rPr>
          <w:rFonts w:ascii="Times New Roman" w:hAnsi="Times New Roman"/>
          <w:sz w:val="24"/>
          <w:szCs w:val="24"/>
        </w:rPr>
      </w:pPr>
    </w:p>
    <w:p w:rsidR="00A307DE" w:rsidRPr="00BA11B3" w:rsidRDefault="00A307DE" w:rsidP="00780A95">
      <w:pPr>
        <w:pStyle w:val="ListParagraph"/>
        <w:jc w:val="both"/>
      </w:pPr>
    </w:p>
    <w:sectPr w:rsidR="00A307DE" w:rsidRPr="00BA11B3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76708"/>
    <w:multiLevelType w:val="hybridMultilevel"/>
    <w:tmpl w:val="EAC6608E"/>
    <w:lvl w:ilvl="0" w:tplc="E686331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FA90224"/>
    <w:multiLevelType w:val="hybridMultilevel"/>
    <w:tmpl w:val="3D82F7A2"/>
    <w:lvl w:ilvl="0" w:tplc="C672BD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50B7AA0"/>
    <w:multiLevelType w:val="hybridMultilevel"/>
    <w:tmpl w:val="C8F4F17E"/>
    <w:lvl w:ilvl="0" w:tplc="22BE4F3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1E3A60"/>
    <w:multiLevelType w:val="hybridMultilevel"/>
    <w:tmpl w:val="29A2AB1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655405B"/>
    <w:multiLevelType w:val="hybridMultilevel"/>
    <w:tmpl w:val="217E2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E7C7F15"/>
    <w:multiLevelType w:val="hybridMultilevel"/>
    <w:tmpl w:val="F61C25CC"/>
    <w:lvl w:ilvl="0" w:tplc="BA8C28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BA585F"/>
    <w:multiLevelType w:val="hybridMultilevel"/>
    <w:tmpl w:val="177A0382"/>
    <w:lvl w:ilvl="0" w:tplc="1F8C94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A624483"/>
    <w:multiLevelType w:val="hybridMultilevel"/>
    <w:tmpl w:val="1CDEF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BE2"/>
    <w:rsid w:val="00002F5B"/>
    <w:rsid w:val="0001744F"/>
    <w:rsid w:val="00030FAB"/>
    <w:rsid w:val="000351B9"/>
    <w:rsid w:val="000755FA"/>
    <w:rsid w:val="00081F81"/>
    <w:rsid w:val="000844A8"/>
    <w:rsid w:val="00097411"/>
    <w:rsid w:val="000B5880"/>
    <w:rsid w:val="000C27BE"/>
    <w:rsid w:val="000D2A29"/>
    <w:rsid w:val="00133A92"/>
    <w:rsid w:val="00134642"/>
    <w:rsid w:val="0015585D"/>
    <w:rsid w:val="001655EC"/>
    <w:rsid w:val="00174AD7"/>
    <w:rsid w:val="00176631"/>
    <w:rsid w:val="001801E8"/>
    <w:rsid w:val="00185AA6"/>
    <w:rsid w:val="00190CDC"/>
    <w:rsid w:val="001924F6"/>
    <w:rsid w:val="001A61A8"/>
    <w:rsid w:val="001A6971"/>
    <w:rsid w:val="001B0FA4"/>
    <w:rsid w:val="001B7A31"/>
    <w:rsid w:val="001D2823"/>
    <w:rsid w:val="001F2ABC"/>
    <w:rsid w:val="002264F7"/>
    <w:rsid w:val="00234401"/>
    <w:rsid w:val="00250908"/>
    <w:rsid w:val="00275800"/>
    <w:rsid w:val="00290118"/>
    <w:rsid w:val="0029146B"/>
    <w:rsid w:val="002B40FF"/>
    <w:rsid w:val="002B6EDA"/>
    <w:rsid w:val="002B7B17"/>
    <w:rsid w:val="002C5540"/>
    <w:rsid w:val="002D3CF2"/>
    <w:rsid w:val="002E09C9"/>
    <w:rsid w:val="002E524F"/>
    <w:rsid w:val="002E6015"/>
    <w:rsid w:val="002E695F"/>
    <w:rsid w:val="002F0AAB"/>
    <w:rsid w:val="00300F9C"/>
    <w:rsid w:val="00312CE2"/>
    <w:rsid w:val="00331686"/>
    <w:rsid w:val="003470E0"/>
    <w:rsid w:val="00364ECB"/>
    <w:rsid w:val="003802D1"/>
    <w:rsid w:val="00396CE5"/>
    <w:rsid w:val="003A6B6B"/>
    <w:rsid w:val="003B6FFF"/>
    <w:rsid w:val="003C0CE7"/>
    <w:rsid w:val="003C60AC"/>
    <w:rsid w:val="003D230F"/>
    <w:rsid w:val="0042384A"/>
    <w:rsid w:val="00446636"/>
    <w:rsid w:val="0046021C"/>
    <w:rsid w:val="004626D7"/>
    <w:rsid w:val="004709EF"/>
    <w:rsid w:val="004842DA"/>
    <w:rsid w:val="004879C3"/>
    <w:rsid w:val="00494E09"/>
    <w:rsid w:val="004C5E2D"/>
    <w:rsid w:val="004D7A34"/>
    <w:rsid w:val="0050714B"/>
    <w:rsid w:val="00507694"/>
    <w:rsid w:val="00521BE0"/>
    <w:rsid w:val="00531BEB"/>
    <w:rsid w:val="00534C6B"/>
    <w:rsid w:val="00547DF2"/>
    <w:rsid w:val="00557541"/>
    <w:rsid w:val="005866B5"/>
    <w:rsid w:val="00596499"/>
    <w:rsid w:val="005C7EB7"/>
    <w:rsid w:val="005D21C0"/>
    <w:rsid w:val="00600623"/>
    <w:rsid w:val="00600904"/>
    <w:rsid w:val="00607F29"/>
    <w:rsid w:val="00613D0D"/>
    <w:rsid w:val="00623FC5"/>
    <w:rsid w:val="00634B39"/>
    <w:rsid w:val="00651201"/>
    <w:rsid w:val="0065482D"/>
    <w:rsid w:val="00656C8B"/>
    <w:rsid w:val="00677778"/>
    <w:rsid w:val="0069752F"/>
    <w:rsid w:val="006A102A"/>
    <w:rsid w:val="006A60E5"/>
    <w:rsid w:val="006B58AB"/>
    <w:rsid w:val="00703648"/>
    <w:rsid w:val="007103AB"/>
    <w:rsid w:val="007118E6"/>
    <w:rsid w:val="00724126"/>
    <w:rsid w:val="00733A6F"/>
    <w:rsid w:val="00740EF6"/>
    <w:rsid w:val="00751D0C"/>
    <w:rsid w:val="007538A6"/>
    <w:rsid w:val="00756D6E"/>
    <w:rsid w:val="00772723"/>
    <w:rsid w:val="00780A95"/>
    <w:rsid w:val="0078211E"/>
    <w:rsid w:val="007876E8"/>
    <w:rsid w:val="007900F6"/>
    <w:rsid w:val="00792895"/>
    <w:rsid w:val="007D4C64"/>
    <w:rsid w:val="007E5BFB"/>
    <w:rsid w:val="007F6D66"/>
    <w:rsid w:val="0083554E"/>
    <w:rsid w:val="00860A3A"/>
    <w:rsid w:val="008A1382"/>
    <w:rsid w:val="008A4C20"/>
    <w:rsid w:val="008B26C0"/>
    <w:rsid w:val="008B4791"/>
    <w:rsid w:val="008C2D15"/>
    <w:rsid w:val="008C78BC"/>
    <w:rsid w:val="008D0BC5"/>
    <w:rsid w:val="008D347C"/>
    <w:rsid w:val="008D4C94"/>
    <w:rsid w:val="008E4D7E"/>
    <w:rsid w:val="008E6655"/>
    <w:rsid w:val="008E6906"/>
    <w:rsid w:val="008F26F2"/>
    <w:rsid w:val="009176CC"/>
    <w:rsid w:val="00922D16"/>
    <w:rsid w:val="009237E8"/>
    <w:rsid w:val="00926E0A"/>
    <w:rsid w:val="0093580D"/>
    <w:rsid w:val="009739D5"/>
    <w:rsid w:val="009A549B"/>
    <w:rsid w:val="009A5D8F"/>
    <w:rsid w:val="009E23D7"/>
    <w:rsid w:val="009F65D0"/>
    <w:rsid w:val="00A2640C"/>
    <w:rsid w:val="00A307DE"/>
    <w:rsid w:val="00A31CC9"/>
    <w:rsid w:val="00A376A4"/>
    <w:rsid w:val="00A50913"/>
    <w:rsid w:val="00AC357D"/>
    <w:rsid w:val="00AD3B70"/>
    <w:rsid w:val="00AE2A9E"/>
    <w:rsid w:val="00AE7859"/>
    <w:rsid w:val="00AF0E79"/>
    <w:rsid w:val="00B07292"/>
    <w:rsid w:val="00B267B5"/>
    <w:rsid w:val="00B6738B"/>
    <w:rsid w:val="00B76136"/>
    <w:rsid w:val="00B77AD0"/>
    <w:rsid w:val="00B917A1"/>
    <w:rsid w:val="00B94FBF"/>
    <w:rsid w:val="00B953B4"/>
    <w:rsid w:val="00BA11B3"/>
    <w:rsid w:val="00BA2E07"/>
    <w:rsid w:val="00BC144C"/>
    <w:rsid w:val="00BC507E"/>
    <w:rsid w:val="00BC6307"/>
    <w:rsid w:val="00BD2F04"/>
    <w:rsid w:val="00BE2987"/>
    <w:rsid w:val="00BE3A00"/>
    <w:rsid w:val="00BE47C0"/>
    <w:rsid w:val="00BE4903"/>
    <w:rsid w:val="00BF4AD4"/>
    <w:rsid w:val="00C023CA"/>
    <w:rsid w:val="00C05016"/>
    <w:rsid w:val="00C139F6"/>
    <w:rsid w:val="00C232B8"/>
    <w:rsid w:val="00C41AD2"/>
    <w:rsid w:val="00C47D6B"/>
    <w:rsid w:val="00C57B6B"/>
    <w:rsid w:val="00C679B3"/>
    <w:rsid w:val="00C71AA4"/>
    <w:rsid w:val="00C86BD1"/>
    <w:rsid w:val="00C91A37"/>
    <w:rsid w:val="00C97E5B"/>
    <w:rsid w:val="00CB3FDC"/>
    <w:rsid w:val="00CC0BE2"/>
    <w:rsid w:val="00D14DDF"/>
    <w:rsid w:val="00D207C1"/>
    <w:rsid w:val="00D2352D"/>
    <w:rsid w:val="00D350B6"/>
    <w:rsid w:val="00D43487"/>
    <w:rsid w:val="00D568D6"/>
    <w:rsid w:val="00D700B3"/>
    <w:rsid w:val="00D762A8"/>
    <w:rsid w:val="00D802F0"/>
    <w:rsid w:val="00D81862"/>
    <w:rsid w:val="00D864ED"/>
    <w:rsid w:val="00DA7432"/>
    <w:rsid w:val="00DB110C"/>
    <w:rsid w:val="00DC1F71"/>
    <w:rsid w:val="00DC36EA"/>
    <w:rsid w:val="00DC4E50"/>
    <w:rsid w:val="00DD1733"/>
    <w:rsid w:val="00DD4A08"/>
    <w:rsid w:val="00DE0E11"/>
    <w:rsid w:val="00DE2277"/>
    <w:rsid w:val="00E04EE3"/>
    <w:rsid w:val="00E26684"/>
    <w:rsid w:val="00E64223"/>
    <w:rsid w:val="00E73418"/>
    <w:rsid w:val="00E8259D"/>
    <w:rsid w:val="00E97442"/>
    <w:rsid w:val="00EA5A3C"/>
    <w:rsid w:val="00EB0375"/>
    <w:rsid w:val="00EC05AB"/>
    <w:rsid w:val="00EC3487"/>
    <w:rsid w:val="00EC4058"/>
    <w:rsid w:val="00EE62CF"/>
    <w:rsid w:val="00EF2DB8"/>
    <w:rsid w:val="00F0303F"/>
    <w:rsid w:val="00F0710D"/>
    <w:rsid w:val="00F13E7F"/>
    <w:rsid w:val="00F328D8"/>
    <w:rsid w:val="00F36FF6"/>
    <w:rsid w:val="00F727D4"/>
    <w:rsid w:val="00F8492B"/>
    <w:rsid w:val="00F87BFF"/>
    <w:rsid w:val="00F90F88"/>
    <w:rsid w:val="00F9732F"/>
    <w:rsid w:val="00FA22A8"/>
    <w:rsid w:val="00FB1DF7"/>
    <w:rsid w:val="00FB3D8A"/>
    <w:rsid w:val="00FB402D"/>
    <w:rsid w:val="00FB7E68"/>
    <w:rsid w:val="00FC6C9C"/>
    <w:rsid w:val="00FD3E23"/>
    <w:rsid w:val="00FE303A"/>
    <w:rsid w:val="00FE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6021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547DF2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47DF2"/>
    <w:rPr>
      <w:rFonts w:eastAsia="Times New Roman"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3</Pages>
  <Words>302</Words>
  <Characters>1631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subject/>
  <dc:creator>Dimitris</dc:creator>
  <cp:keywords/>
  <dc:description/>
  <cp:lastModifiedBy>Δημήτρης</cp:lastModifiedBy>
  <cp:revision>7</cp:revision>
  <cp:lastPrinted>2011-02-02T22:28:00Z</cp:lastPrinted>
  <dcterms:created xsi:type="dcterms:W3CDTF">2013-06-23T11:22:00Z</dcterms:created>
  <dcterms:modified xsi:type="dcterms:W3CDTF">2013-06-23T18:44:00Z</dcterms:modified>
</cp:coreProperties>
</file>