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CE5" w:rsidRPr="00E64223" w:rsidRDefault="00C11CE5" w:rsidP="00B4111D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Τμήμα Μηχανολόγων Μηχανικών</w:t>
      </w:r>
    </w:p>
    <w:p w:rsidR="00C11CE5" w:rsidRPr="00867DD7" w:rsidRDefault="00C11CE5" w:rsidP="00867DD7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 xml:space="preserve">Εξετάσεις χειμερινού εξαμήνου 2013 στις Μηχανές </w:t>
      </w:r>
      <w:r w:rsidRPr="0046021C">
        <w:rPr>
          <w:b/>
          <w:i/>
          <w:u w:val="single"/>
        </w:rPr>
        <w:t>Ι</w:t>
      </w:r>
      <w:r>
        <w:rPr>
          <w:b/>
          <w:i/>
          <w:u w:val="single"/>
        </w:rPr>
        <w:t xml:space="preserve"> –Ομάδα Β</w:t>
      </w:r>
    </w:p>
    <w:p w:rsidR="00C11CE5" w:rsidRPr="0046021C" w:rsidRDefault="00C11CE5" w:rsidP="00CC0BE2">
      <w:pPr>
        <w:jc w:val="both"/>
        <w:rPr>
          <w:i/>
          <w:u w:val="single"/>
        </w:rPr>
      </w:pPr>
      <w:r>
        <w:rPr>
          <w:i/>
          <w:u w:val="single"/>
        </w:rPr>
        <w:t>Θεωρία</w:t>
      </w:r>
    </w:p>
    <w:p w:rsidR="00C11CE5" w:rsidRPr="00D134E9" w:rsidRDefault="00C11CE5" w:rsidP="004743EA">
      <w:pPr>
        <w:pStyle w:val="ListParagraph"/>
        <w:numPr>
          <w:ilvl w:val="0"/>
          <w:numId w:val="4"/>
        </w:numPr>
        <w:tabs>
          <w:tab w:val="clear" w:pos="720"/>
        </w:tabs>
        <w:ind w:left="360"/>
        <w:jc w:val="both"/>
        <w:rPr>
          <w:b/>
        </w:rPr>
      </w:pPr>
      <w:r w:rsidRPr="00D134E9">
        <w:rPr>
          <w:b/>
        </w:rPr>
        <w:t xml:space="preserve">Μια γεννήτρια </w:t>
      </w:r>
      <w:r>
        <w:rPr>
          <w:b/>
        </w:rPr>
        <w:t xml:space="preserve">παράλληλης </w:t>
      </w:r>
      <w:r w:rsidRPr="00D134E9">
        <w:rPr>
          <w:b/>
        </w:rPr>
        <w:t>διέγερσης</w:t>
      </w:r>
      <w:r w:rsidRPr="00D134E9">
        <w:rPr>
          <w:b/>
          <w:lang w:val="en-US"/>
        </w:rPr>
        <w:t>:</w:t>
      </w:r>
    </w:p>
    <w:p w:rsidR="00C11CE5" w:rsidRPr="00D134E9" w:rsidRDefault="00C11CE5" w:rsidP="004743EA">
      <w:pPr>
        <w:pStyle w:val="ListParagraph"/>
        <w:ind w:left="360"/>
        <w:jc w:val="both"/>
        <w:rPr>
          <w:b/>
        </w:rPr>
      </w:pPr>
      <w:r w:rsidRPr="00D134E9">
        <w:rPr>
          <w:b/>
        </w:rPr>
        <w:t xml:space="preserve">Α) </w:t>
      </w:r>
      <w:r>
        <w:rPr>
          <w:b/>
        </w:rPr>
        <w:t>Μ</w:t>
      </w:r>
      <w:r w:rsidRPr="00D134E9">
        <w:rPr>
          <w:b/>
        </w:rPr>
        <w:t xml:space="preserve">πορεί να λειτουργήσει ως κινητήρας </w:t>
      </w:r>
      <w:r>
        <w:rPr>
          <w:b/>
        </w:rPr>
        <w:t xml:space="preserve">παράλληλης </w:t>
      </w:r>
      <w:r w:rsidRPr="00D134E9">
        <w:rPr>
          <w:b/>
        </w:rPr>
        <w:t>διέγερσης.</w:t>
      </w:r>
    </w:p>
    <w:p w:rsidR="00C11CE5" w:rsidRPr="00D134E9" w:rsidRDefault="00C11CE5" w:rsidP="004743EA">
      <w:pPr>
        <w:pStyle w:val="ListParagraph"/>
        <w:tabs>
          <w:tab w:val="left" w:pos="3754"/>
        </w:tabs>
        <w:ind w:left="360"/>
        <w:jc w:val="both"/>
        <w:rPr>
          <w:b/>
        </w:rPr>
      </w:pPr>
      <w:r w:rsidRPr="00D134E9">
        <w:rPr>
          <w:b/>
          <w:lang w:val="en-US"/>
        </w:rPr>
        <w:t>B</w:t>
      </w:r>
      <w:r w:rsidRPr="00D134E9">
        <w:rPr>
          <w:b/>
        </w:rPr>
        <w:t>) Δεν μπορεί να περιστραφεί αντίστροφα.</w:t>
      </w:r>
    </w:p>
    <w:p w:rsidR="00C11CE5" w:rsidRPr="00D134E9" w:rsidRDefault="00C11CE5" w:rsidP="004743EA">
      <w:pPr>
        <w:pStyle w:val="ListParagraph"/>
        <w:ind w:left="360"/>
        <w:jc w:val="both"/>
        <w:rPr>
          <w:b/>
        </w:rPr>
      </w:pPr>
      <w:r w:rsidRPr="00D134E9">
        <w:rPr>
          <w:b/>
        </w:rPr>
        <w:t xml:space="preserve">Γ) </w:t>
      </w:r>
      <w:r>
        <w:rPr>
          <w:b/>
        </w:rPr>
        <w:t>Μ</w:t>
      </w:r>
      <w:r w:rsidRPr="00D134E9">
        <w:rPr>
          <w:b/>
        </w:rPr>
        <w:t>πορεί να λειτουργήσει ως γεννήτρια διέγερσης</w:t>
      </w:r>
      <w:r>
        <w:rPr>
          <w:b/>
        </w:rPr>
        <w:t xml:space="preserve"> σειράς</w:t>
      </w:r>
      <w:r w:rsidRPr="00D134E9">
        <w:rPr>
          <w:b/>
        </w:rPr>
        <w:t>.</w:t>
      </w:r>
    </w:p>
    <w:p w:rsidR="00C11CE5" w:rsidRPr="00D134E9" w:rsidRDefault="00C11CE5" w:rsidP="004743EA">
      <w:pPr>
        <w:pStyle w:val="ListParagraph"/>
        <w:ind w:left="360"/>
        <w:jc w:val="both"/>
        <w:rPr>
          <w:b/>
        </w:rPr>
      </w:pPr>
      <w:r w:rsidRPr="00D134E9">
        <w:rPr>
          <w:b/>
        </w:rPr>
        <w:t xml:space="preserve">Δ) Εμφανίζει αντίσταση στο τύλιγμα διέγερσης </w:t>
      </w:r>
      <w:r>
        <w:rPr>
          <w:b/>
        </w:rPr>
        <w:t>της ίδιας τάξης μεγέθους με</w:t>
      </w:r>
      <w:r w:rsidRPr="00D134E9">
        <w:rPr>
          <w:b/>
        </w:rPr>
        <w:t xml:space="preserve"> το τύλιγμα του δρομέα.</w:t>
      </w:r>
    </w:p>
    <w:p w:rsidR="00C11CE5" w:rsidRPr="00D134E9" w:rsidRDefault="00C11CE5" w:rsidP="004743EA">
      <w:pPr>
        <w:pStyle w:val="ListParagraph"/>
        <w:ind w:left="360"/>
        <w:jc w:val="both"/>
        <w:rPr>
          <w:b/>
        </w:rPr>
      </w:pPr>
      <w:r w:rsidRPr="00D134E9">
        <w:rPr>
          <w:b/>
        </w:rPr>
        <w:t>Ποια από τα παραπάνω είναι σωστά και ποια λάθος;</w:t>
      </w:r>
    </w:p>
    <w:p w:rsidR="00C11CE5" w:rsidRPr="00D134E9" w:rsidRDefault="00C11CE5" w:rsidP="004743EA">
      <w:pPr>
        <w:pStyle w:val="ListParagraph"/>
        <w:jc w:val="both"/>
        <w:rPr>
          <w:b/>
        </w:rPr>
      </w:pPr>
      <w:r w:rsidRPr="00D134E9">
        <w:rPr>
          <w:b/>
        </w:rPr>
        <w:tab/>
      </w:r>
      <w:r w:rsidRPr="00D134E9">
        <w:rPr>
          <w:b/>
        </w:rPr>
        <w:tab/>
      </w:r>
      <w:r w:rsidRPr="00D134E9">
        <w:rPr>
          <w:b/>
        </w:rPr>
        <w:tab/>
      </w:r>
      <w:r w:rsidRPr="00D134E9">
        <w:rPr>
          <w:b/>
        </w:rPr>
        <w:tab/>
      </w:r>
      <w:r w:rsidRPr="00D134E9">
        <w:rPr>
          <w:b/>
        </w:rPr>
        <w:tab/>
      </w:r>
      <w:r w:rsidRPr="00D134E9">
        <w:rPr>
          <w:b/>
        </w:rPr>
        <w:tab/>
      </w:r>
      <w:r w:rsidRPr="00D134E9">
        <w:rPr>
          <w:b/>
        </w:rPr>
        <w:tab/>
      </w:r>
      <w:r w:rsidRPr="00D134E9">
        <w:rPr>
          <w:b/>
        </w:rPr>
        <w:tab/>
        <w:t>(2 μονάδες)</w:t>
      </w:r>
    </w:p>
    <w:p w:rsidR="00C11CE5" w:rsidRPr="00D134E9" w:rsidRDefault="00C11CE5" w:rsidP="004743EA">
      <w:pPr>
        <w:jc w:val="both"/>
        <w:rPr>
          <w:b/>
        </w:rPr>
      </w:pPr>
      <w:r>
        <w:rPr>
          <w:b/>
        </w:rPr>
        <w:t>Σ</w:t>
      </w:r>
      <w:r w:rsidRPr="00D134E9">
        <w:rPr>
          <w:b/>
        </w:rPr>
        <w:t xml:space="preserve">, </w:t>
      </w:r>
      <w:r>
        <w:rPr>
          <w:b/>
        </w:rPr>
        <w:t>Λ</w:t>
      </w:r>
      <w:r w:rsidRPr="00D134E9">
        <w:rPr>
          <w:b/>
        </w:rPr>
        <w:t xml:space="preserve">, Λ, </w:t>
      </w:r>
      <w:r>
        <w:rPr>
          <w:b/>
        </w:rPr>
        <w:t>Λ</w:t>
      </w:r>
    </w:p>
    <w:p w:rsidR="00C11CE5" w:rsidRPr="00B53248" w:rsidRDefault="00C11CE5" w:rsidP="00B95C9A">
      <w:pPr>
        <w:pStyle w:val="ListParagraph"/>
        <w:jc w:val="both"/>
      </w:pPr>
    </w:p>
    <w:p w:rsidR="00C11CE5" w:rsidRDefault="00C11CE5" w:rsidP="00190114">
      <w:pPr>
        <w:jc w:val="both"/>
        <w:rPr>
          <w:b/>
        </w:rPr>
      </w:pPr>
      <w:r w:rsidRPr="002B691E">
        <w:rPr>
          <w:b/>
        </w:rPr>
        <w:t>2.</w:t>
      </w:r>
      <w:r w:rsidRPr="002B691E">
        <w:rPr>
          <w:b/>
        </w:rPr>
        <w:tab/>
      </w:r>
      <w:r>
        <w:rPr>
          <w:b/>
        </w:rPr>
        <w:t xml:space="preserve">Ένας τριφασικός επαγωγικός κινητήρας έχει τα εξής ονομαστικά στοιχεία: 400 </w:t>
      </w:r>
      <w:r>
        <w:rPr>
          <w:b/>
          <w:lang w:val="en-US"/>
        </w:rPr>
        <w:t>V</w:t>
      </w:r>
      <w:r w:rsidRPr="001776DE">
        <w:rPr>
          <w:b/>
        </w:rPr>
        <w:t>, 2</w:t>
      </w:r>
      <w:r>
        <w:rPr>
          <w:b/>
        </w:rPr>
        <w:t>,</w:t>
      </w:r>
      <w:r w:rsidRPr="001776DE">
        <w:rPr>
          <w:b/>
        </w:rPr>
        <w:t xml:space="preserve">5 </w:t>
      </w:r>
      <w:r>
        <w:rPr>
          <w:b/>
        </w:rPr>
        <w:t>Η</w:t>
      </w:r>
      <w:r>
        <w:rPr>
          <w:b/>
          <w:lang w:val="en-US"/>
        </w:rPr>
        <w:t>P</w:t>
      </w:r>
      <w:r w:rsidRPr="001776DE">
        <w:rPr>
          <w:b/>
        </w:rPr>
        <w:t xml:space="preserve">, </w:t>
      </w:r>
      <w:r>
        <w:rPr>
          <w:b/>
        </w:rPr>
        <w:t xml:space="preserve">1470 </w:t>
      </w:r>
      <w:r>
        <w:rPr>
          <w:b/>
          <w:lang w:val="en-US"/>
        </w:rPr>
        <w:t>rpm</w:t>
      </w:r>
      <w:r>
        <w:rPr>
          <w:b/>
        </w:rPr>
        <w:t>:</w:t>
      </w:r>
    </w:p>
    <w:p w:rsidR="00C11CE5" w:rsidRDefault="00C11CE5" w:rsidP="00190114">
      <w:pPr>
        <w:jc w:val="both"/>
        <w:rPr>
          <w:b/>
        </w:rPr>
      </w:pPr>
      <w:r>
        <w:rPr>
          <w:b/>
        </w:rPr>
        <w:t>Α) Το πεδίο του στατη περιστρέφεται με ταχύτητα 1</w:t>
      </w:r>
      <w:r w:rsidRPr="00190114">
        <w:rPr>
          <w:b/>
        </w:rPr>
        <w:t>500</w:t>
      </w:r>
      <w:r>
        <w:rPr>
          <w:b/>
        </w:rPr>
        <w:t xml:space="preserve"> </w:t>
      </w:r>
      <w:r>
        <w:rPr>
          <w:b/>
          <w:lang w:val="en-US"/>
        </w:rPr>
        <w:t>rpm</w:t>
      </w:r>
      <w:r>
        <w:rPr>
          <w:b/>
        </w:rPr>
        <w:t>.</w:t>
      </w:r>
    </w:p>
    <w:p w:rsidR="00C11CE5" w:rsidRDefault="00C11CE5" w:rsidP="00190114">
      <w:pPr>
        <w:jc w:val="both"/>
        <w:rPr>
          <w:b/>
        </w:rPr>
      </w:pPr>
      <w:r>
        <w:rPr>
          <w:b/>
        </w:rPr>
        <w:t>Β) Ο δρομέας περιστρέφεται με ταχύτητα 1</w:t>
      </w:r>
      <w:r w:rsidRPr="00190114">
        <w:rPr>
          <w:b/>
        </w:rPr>
        <w:t>470</w:t>
      </w:r>
      <w:r>
        <w:rPr>
          <w:b/>
        </w:rPr>
        <w:t xml:space="preserve"> </w:t>
      </w:r>
      <w:r>
        <w:rPr>
          <w:b/>
          <w:lang w:val="en-US"/>
        </w:rPr>
        <w:t>rpm</w:t>
      </w:r>
      <w:r>
        <w:rPr>
          <w:b/>
        </w:rPr>
        <w:t>.</w:t>
      </w:r>
    </w:p>
    <w:p w:rsidR="00C11CE5" w:rsidRDefault="00C11CE5" w:rsidP="00190114">
      <w:pPr>
        <w:jc w:val="both"/>
        <w:rPr>
          <w:b/>
        </w:rPr>
      </w:pPr>
      <w:r>
        <w:rPr>
          <w:b/>
        </w:rPr>
        <w:t xml:space="preserve">Γ) Ο κινητήρας έχει δύο ζεύγη πόλων. </w:t>
      </w:r>
    </w:p>
    <w:p w:rsidR="00C11CE5" w:rsidRPr="00625754" w:rsidRDefault="00C11CE5" w:rsidP="00190114">
      <w:pPr>
        <w:jc w:val="both"/>
        <w:rPr>
          <w:b/>
        </w:rPr>
      </w:pPr>
      <w:r>
        <w:rPr>
          <w:b/>
        </w:rPr>
        <w:t xml:space="preserve">Δ) Ο κινητήρας απορροφά από το ηλεκτρικό δίκτυο ισχύ μικρότερη από 2,5 </w:t>
      </w:r>
      <w:r>
        <w:rPr>
          <w:b/>
          <w:lang w:val="en-US"/>
        </w:rPr>
        <w:t>HP</w:t>
      </w:r>
      <w:r w:rsidRPr="00625754">
        <w:rPr>
          <w:b/>
        </w:rPr>
        <w:t>.</w:t>
      </w:r>
    </w:p>
    <w:p w:rsidR="00C11CE5" w:rsidRPr="002B691E" w:rsidRDefault="00C11CE5" w:rsidP="00190114">
      <w:pPr>
        <w:jc w:val="both"/>
        <w:rPr>
          <w:b/>
        </w:rPr>
      </w:pPr>
      <w:r>
        <w:rPr>
          <w:b/>
        </w:rPr>
        <w:t>Ποιες από τις παραπάνω προτάσεις είναι σωστές και ποιες λάθος;</w:t>
      </w:r>
    </w:p>
    <w:p w:rsidR="00C11CE5" w:rsidRPr="002B691E" w:rsidRDefault="00C11CE5" w:rsidP="00190114">
      <w:pPr>
        <w:ind w:left="6480"/>
        <w:jc w:val="both"/>
        <w:rPr>
          <w:b/>
        </w:rPr>
      </w:pPr>
      <w:r w:rsidRPr="002B691E">
        <w:rPr>
          <w:b/>
        </w:rPr>
        <w:t>(2 μονάδες)</w:t>
      </w:r>
    </w:p>
    <w:p w:rsidR="00C11CE5" w:rsidRDefault="00C11CE5" w:rsidP="00190114">
      <w:pPr>
        <w:spacing w:after="0" w:line="240" w:lineRule="auto"/>
      </w:pPr>
      <w:r>
        <w:t>Σ, Σ, Σ, Λ</w:t>
      </w:r>
    </w:p>
    <w:p w:rsidR="00C11CE5" w:rsidRDefault="00C11CE5" w:rsidP="0050064A">
      <w:pPr>
        <w:pStyle w:val="ListParagraph"/>
        <w:ind w:left="426"/>
        <w:jc w:val="both"/>
        <w:sectPr w:rsidR="00C11CE5" w:rsidSect="00C05016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C11CE5" w:rsidRDefault="00C11CE5" w:rsidP="0050064A">
      <w:pPr>
        <w:pStyle w:val="ListParagraph"/>
        <w:ind w:left="426"/>
        <w:jc w:val="both"/>
      </w:pPr>
    </w:p>
    <w:p w:rsidR="00C11CE5" w:rsidRPr="00E64223" w:rsidRDefault="00C11CE5" w:rsidP="00B4111D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Τμήμα Μηχανολόγων Μηχανικών</w:t>
      </w:r>
    </w:p>
    <w:p w:rsidR="00C11CE5" w:rsidRPr="00867DD7" w:rsidRDefault="00C11CE5" w:rsidP="00A62E13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 xml:space="preserve">Εξετάσεις χειμερινού εξαμήνου 2013 στις Μηχανές </w:t>
      </w:r>
      <w:r w:rsidRPr="0046021C">
        <w:rPr>
          <w:b/>
          <w:i/>
          <w:u w:val="single"/>
        </w:rPr>
        <w:t>Ι</w:t>
      </w:r>
      <w:r>
        <w:rPr>
          <w:b/>
          <w:i/>
          <w:u w:val="single"/>
        </w:rPr>
        <w:t xml:space="preserve"> –Ομάδα Β</w:t>
      </w:r>
    </w:p>
    <w:p w:rsidR="00C11CE5" w:rsidRDefault="00C11CE5" w:rsidP="00F0710D">
      <w:pPr>
        <w:jc w:val="both"/>
        <w:rPr>
          <w:i/>
          <w:u w:val="single"/>
        </w:rPr>
      </w:pPr>
    </w:p>
    <w:p w:rsidR="00C11CE5" w:rsidRPr="0046021C" w:rsidRDefault="00C11CE5" w:rsidP="00F0710D">
      <w:pPr>
        <w:jc w:val="both"/>
        <w:rPr>
          <w:i/>
          <w:u w:val="single"/>
        </w:rPr>
      </w:pPr>
      <w:r>
        <w:rPr>
          <w:i/>
          <w:u w:val="single"/>
        </w:rPr>
        <w:t>Ασκήσεις</w:t>
      </w:r>
    </w:p>
    <w:p w:rsidR="00C11CE5" w:rsidRDefault="00C11CE5" w:rsidP="00D700B3">
      <w:pPr>
        <w:pStyle w:val="ListParagraph"/>
      </w:pPr>
    </w:p>
    <w:p w:rsidR="00C11CE5" w:rsidRPr="00395DF1" w:rsidRDefault="00C11CE5" w:rsidP="00395DF1">
      <w:pPr>
        <w:autoSpaceDE w:val="0"/>
        <w:autoSpaceDN w:val="0"/>
        <w:adjustRightInd w:val="0"/>
        <w:spacing w:after="0" w:line="240" w:lineRule="auto"/>
        <w:rPr>
          <w:color w:val="000000"/>
          <w:lang w:eastAsia="el-GR"/>
        </w:rPr>
      </w:pPr>
    </w:p>
    <w:p w:rsidR="00C11CE5" w:rsidRPr="001B2564" w:rsidRDefault="00C11CE5" w:rsidP="00215E03">
      <w:pPr>
        <w:pStyle w:val="ListParagraph"/>
        <w:numPr>
          <w:ilvl w:val="0"/>
          <w:numId w:val="1"/>
        </w:numPr>
        <w:ind w:left="426"/>
        <w:jc w:val="both"/>
        <w:rPr>
          <w:b/>
        </w:rPr>
      </w:pPr>
      <w:r w:rsidRPr="001B2564">
        <w:rPr>
          <w:b/>
        </w:rPr>
        <w:t xml:space="preserve">Μια γεννήτρια παράλληλης διέγερσης παρέχει σε ηλεκτρικό φορτίο συνεχούς ρεύματος ισχύ </w:t>
      </w:r>
      <w:r w:rsidRPr="00215E03">
        <w:rPr>
          <w:b/>
        </w:rPr>
        <w:t>7</w:t>
      </w:r>
      <w:r w:rsidRPr="001B2564">
        <w:rPr>
          <w:b/>
        </w:rPr>
        <w:t xml:space="preserve">00 </w:t>
      </w:r>
      <w:r w:rsidRPr="001B2564">
        <w:rPr>
          <w:b/>
          <w:lang w:val="en-US"/>
        </w:rPr>
        <w:t>W</w:t>
      </w:r>
      <w:r w:rsidRPr="001B2564">
        <w:rPr>
          <w:b/>
        </w:rPr>
        <w:t xml:space="preserve"> υπό τάση </w:t>
      </w:r>
      <w:r w:rsidRPr="00215E03">
        <w:rPr>
          <w:b/>
        </w:rPr>
        <w:t>7</w:t>
      </w:r>
      <w:r w:rsidRPr="001B2564">
        <w:rPr>
          <w:b/>
        </w:rPr>
        <w:t xml:space="preserve">0 </w:t>
      </w:r>
      <w:r w:rsidRPr="001B2564">
        <w:rPr>
          <w:b/>
          <w:lang w:val="en-US"/>
        </w:rPr>
        <w:t>V</w:t>
      </w:r>
      <w:r w:rsidRPr="001B2564">
        <w:rPr>
          <w:b/>
        </w:rPr>
        <w:t xml:space="preserve"> έχοντας σταθερή ταχύτητα περιστροφής 1400 </w:t>
      </w:r>
      <w:r w:rsidRPr="001B2564">
        <w:rPr>
          <w:b/>
          <w:lang w:val="en-US"/>
        </w:rPr>
        <w:t>rpm</w:t>
      </w:r>
      <w:r w:rsidRPr="001B2564">
        <w:rPr>
          <w:b/>
        </w:rPr>
        <w:t xml:space="preserve">. Η αντίσταση διέγερσης είναι </w:t>
      </w:r>
      <w:r w:rsidRPr="00215E03">
        <w:rPr>
          <w:b/>
        </w:rPr>
        <w:t>1</w:t>
      </w:r>
      <w:r>
        <w:rPr>
          <w:b/>
          <w:lang w:val="en-US"/>
        </w:rPr>
        <w:t>4</w:t>
      </w:r>
      <w:r w:rsidRPr="00215E03">
        <w:rPr>
          <w:b/>
        </w:rPr>
        <w:t>0</w:t>
      </w:r>
      <w:r w:rsidRPr="001B2564">
        <w:rPr>
          <w:b/>
        </w:rPr>
        <w:t xml:space="preserve"> Ω και του δρομέα 0,5 Ω.  Να υπολογίσετε τη μηχανική ισχύ στον άξονα.</w:t>
      </w:r>
    </w:p>
    <w:p w:rsidR="00C11CE5" w:rsidRPr="001B2564" w:rsidRDefault="00C11CE5" w:rsidP="00215E03">
      <w:pPr>
        <w:pStyle w:val="ListParagraph"/>
        <w:ind w:left="6480"/>
        <w:rPr>
          <w:b/>
        </w:rPr>
      </w:pPr>
      <w:r w:rsidRPr="001B2564">
        <w:rPr>
          <w:b/>
        </w:rPr>
        <w:t xml:space="preserve"> (3 μονάδες)</w:t>
      </w:r>
    </w:p>
    <w:p w:rsidR="00C11CE5" w:rsidRPr="00623FC5" w:rsidRDefault="00C11CE5" w:rsidP="00215E03">
      <w:pPr>
        <w:ind w:left="426"/>
        <w:jc w:val="both"/>
      </w:pPr>
      <w:r>
        <w:t>Το ολικό ρεύμα είναι Ι=</w:t>
      </w:r>
      <w:r>
        <w:rPr>
          <w:lang w:val="en-US"/>
        </w:rPr>
        <w:t>P</w:t>
      </w:r>
      <w:r w:rsidRPr="00DD4A08">
        <w:t>/</w:t>
      </w:r>
      <w:r>
        <w:rPr>
          <w:lang w:val="en-US"/>
        </w:rPr>
        <w:t>V</w:t>
      </w:r>
      <w:r w:rsidRPr="00DD4A08">
        <w:t>=</w:t>
      </w:r>
      <w:r w:rsidRPr="00215E03">
        <w:t>7</w:t>
      </w:r>
      <w:r w:rsidRPr="00DD4A08">
        <w:t>00/</w:t>
      </w:r>
      <w:r w:rsidRPr="00215E03">
        <w:t>7</w:t>
      </w:r>
      <w:r w:rsidRPr="00DD4A08">
        <w:t>0=</w:t>
      </w:r>
      <w:r>
        <w:t>1</w:t>
      </w:r>
      <w:r w:rsidRPr="00B917A1">
        <w:t>0</w:t>
      </w:r>
      <w:r>
        <w:t xml:space="preserve"> Α. Το ρεύμα διέγερσης είναι </w:t>
      </w:r>
      <w:r>
        <w:rPr>
          <w:lang w:val="en-US"/>
        </w:rPr>
        <w:t>Ie</w:t>
      </w:r>
      <w:r w:rsidRPr="00A51C30">
        <w:t>=</w:t>
      </w:r>
      <w:r>
        <w:rPr>
          <w:lang w:val="en-US"/>
        </w:rPr>
        <w:t>V</w:t>
      </w:r>
      <w:r w:rsidRPr="00A51C30">
        <w:t>/</w:t>
      </w:r>
      <w:r>
        <w:rPr>
          <w:lang w:val="en-US"/>
        </w:rPr>
        <w:t>Re</w:t>
      </w:r>
      <w:r w:rsidRPr="00A51C30">
        <w:t>=</w:t>
      </w:r>
      <w:r w:rsidRPr="00215E03">
        <w:t>7</w:t>
      </w:r>
      <w:r w:rsidRPr="00A51C30">
        <w:t>0/1</w:t>
      </w:r>
      <w:r w:rsidRPr="00215E03">
        <w:t>4</w:t>
      </w:r>
      <w:r w:rsidRPr="00A51C30">
        <w:t xml:space="preserve">0=0,5 </w:t>
      </w:r>
      <w:r>
        <w:rPr>
          <w:lang w:val="en-US"/>
        </w:rPr>
        <w:t>A</w:t>
      </w:r>
      <w:r w:rsidRPr="00623FC5">
        <w:t>.</w:t>
      </w:r>
      <w:r>
        <w:t xml:space="preserve"> Άρα το ρεύμα δρομέα είναι Ι</w:t>
      </w:r>
      <w:r>
        <w:rPr>
          <w:lang w:val="en-US"/>
        </w:rPr>
        <w:t>a</w:t>
      </w:r>
      <w:r w:rsidRPr="00A51C30">
        <w:t>=</w:t>
      </w:r>
      <w:r>
        <w:rPr>
          <w:lang w:val="en-US"/>
        </w:rPr>
        <w:t>I</w:t>
      </w:r>
      <w:r w:rsidRPr="00A51C30">
        <w:t>+</w:t>
      </w:r>
      <w:r>
        <w:rPr>
          <w:lang w:val="en-US"/>
        </w:rPr>
        <w:t>Ie</w:t>
      </w:r>
      <w:r>
        <w:t>=10</w:t>
      </w:r>
      <w:r w:rsidRPr="00A51C30">
        <w:t xml:space="preserve">+0,5=10,5 </w:t>
      </w:r>
      <w:r>
        <w:rPr>
          <w:lang w:val="en-US"/>
        </w:rPr>
        <w:t>A</w:t>
      </w:r>
      <w:r w:rsidRPr="00A51C30">
        <w:t>.</w:t>
      </w:r>
      <w:r w:rsidRPr="00623FC5">
        <w:t xml:space="preserve"> </w:t>
      </w:r>
      <w:r>
        <w:t xml:space="preserve">Άρα η τάση </w:t>
      </w:r>
      <w:r>
        <w:rPr>
          <w:lang w:val="en-US"/>
        </w:rPr>
        <w:t>E</w:t>
      </w:r>
      <w:r>
        <w:t xml:space="preserve"> είναι:</w:t>
      </w:r>
    </w:p>
    <w:p w:rsidR="00C11CE5" w:rsidRPr="00DD4A08" w:rsidRDefault="00C11CE5" w:rsidP="00215E03">
      <w:pPr>
        <w:ind w:left="426"/>
        <w:jc w:val="both"/>
      </w:pPr>
      <w:r>
        <w:rPr>
          <w:lang w:val="en-US"/>
        </w:rPr>
        <w:t>E</w:t>
      </w:r>
      <w:r w:rsidRPr="004475D5">
        <w:t>=</w:t>
      </w:r>
      <w:r>
        <w:rPr>
          <w:lang w:val="en-US"/>
        </w:rPr>
        <w:t>U</w:t>
      </w:r>
      <w:r w:rsidRPr="00951DB5">
        <w:t>+</w:t>
      </w:r>
      <w:r w:rsidRPr="00D2352D">
        <w:rPr>
          <w:lang w:val="it-IT"/>
        </w:rPr>
        <w:t>Ia</w:t>
      </w:r>
      <w:r w:rsidRPr="004475D5">
        <w:t>(</w:t>
      </w:r>
      <w:r w:rsidRPr="00D2352D">
        <w:rPr>
          <w:lang w:val="it-IT"/>
        </w:rPr>
        <w:t>Ra</w:t>
      </w:r>
      <w:r w:rsidRPr="004475D5">
        <w:t>)=</w:t>
      </w:r>
      <w:r>
        <w:rPr>
          <w:lang w:val="en-US"/>
        </w:rPr>
        <w:t>7</w:t>
      </w:r>
      <w:r w:rsidRPr="004475D5">
        <w:t>0+10</w:t>
      </w:r>
      <w:r w:rsidRPr="00215E03">
        <w:t>,5</w:t>
      </w:r>
      <w:r>
        <w:t>*(</w:t>
      </w:r>
      <w:r w:rsidRPr="004475D5">
        <w:t>0,5)=</w:t>
      </w:r>
      <w:r>
        <w:rPr>
          <w:lang w:val="en-US"/>
        </w:rPr>
        <w:t>7</w:t>
      </w:r>
      <w:r w:rsidRPr="00215E03">
        <w:t>5,25</w:t>
      </w:r>
      <w:r w:rsidRPr="004475D5">
        <w:t xml:space="preserve"> </w:t>
      </w:r>
      <w:r>
        <w:rPr>
          <w:lang w:val="en-US"/>
        </w:rPr>
        <w:t>V</w:t>
      </w:r>
    </w:p>
    <w:p w:rsidR="00C11CE5" w:rsidRDefault="00C11CE5" w:rsidP="00215E03">
      <w:pPr>
        <w:ind w:left="426"/>
        <w:jc w:val="both"/>
      </w:pPr>
      <w:r>
        <w:t xml:space="preserve">Η ροπή δίνεται από τον τύπο </w:t>
      </w:r>
      <w:r>
        <w:rPr>
          <w:lang w:val="en-US"/>
        </w:rPr>
        <w:t>T</w:t>
      </w:r>
      <w:r w:rsidRPr="00E00FA1">
        <w:t>=</w:t>
      </w:r>
      <w:r>
        <w:rPr>
          <w:lang w:val="en-US"/>
        </w:rPr>
        <w:t>c</w:t>
      </w:r>
      <w:r>
        <w:t>Φ</w:t>
      </w:r>
      <w:r>
        <w:rPr>
          <w:lang w:val="en-US"/>
        </w:rPr>
        <w:t>Ia</w:t>
      </w:r>
      <w:r w:rsidRPr="00E00FA1">
        <w:t xml:space="preserve">. </w:t>
      </w:r>
      <w:r>
        <w:t xml:space="preserve">Δεν γνωρίζουμε το γινόμενο </w:t>
      </w:r>
      <w:r>
        <w:rPr>
          <w:lang w:val="en-US"/>
        </w:rPr>
        <w:t>c</w:t>
      </w:r>
      <w:r>
        <w:t xml:space="preserve">Φ, το οποίο μπορούμε να βρούμε από τον τύπο </w:t>
      </w:r>
      <w:r>
        <w:rPr>
          <w:lang w:val="en-US"/>
        </w:rPr>
        <w:t>E</w:t>
      </w:r>
      <w:r w:rsidRPr="00E00FA1">
        <w:t>=</w:t>
      </w:r>
      <w:r>
        <w:rPr>
          <w:lang w:val="en-US"/>
        </w:rPr>
        <w:t>c</w:t>
      </w:r>
      <w:r>
        <w:t>Φω</w:t>
      </w:r>
      <w:r w:rsidRPr="00E00FA1">
        <w:rPr>
          <w:vertAlign w:val="subscript"/>
          <w:lang w:val="en-US"/>
        </w:rPr>
        <w:t>m</w:t>
      </w:r>
      <w:r w:rsidRPr="00E00FA1">
        <w:t xml:space="preserve"> </w:t>
      </w:r>
      <w:r w:rsidRPr="00E00FA1">
        <w:rPr>
          <w:lang w:val="en-US"/>
        </w:rPr>
        <w:sym w:font="Wingdings" w:char="F0E0"/>
      </w:r>
      <w:r w:rsidRPr="00E00FA1">
        <w:t xml:space="preserve"> </w:t>
      </w:r>
      <w:r>
        <w:rPr>
          <w:lang w:val="en-US"/>
        </w:rPr>
        <w:t>c</w:t>
      </w:r>
      <w:r>
        <w:t>Φ=Ε/ω</w:t>
      </w:r>
      <w:r w:rsidRPr="00E00FA1">
        <w:rPr>
          <w:vertAlign w:val="subscript"/>
          <w:lang w:val="en-US"/>
        </w:rPr>
        <w:t>m</w:t>
      </w:r>
      <w:r>
        <w:t>=</w:t>
      </w:r>
      <w:r w:rsidRPr="00A51C30">
        <w:t>65,25</w:t>
      </w:r>
      <w:r>
        <w:t>/(2π*1400/60)=0,</w:t>
      </w:r>
      <w:r w:rsidRPr="0028618A">
        <w:t>512775</w:t>
      </w:r>
      <w:r>
        <w:t>.</w:t>
      </w:r>
    </w:p>
    <w:p w:rsidR="00C11CE5" w:rsidRDefault="00C11CE5" w:rsidP="00215E03">
      <w:pPr>
        <w:ind w:firstLine="426"/>
        <w:jc w:val="both"/>
      </w:pPr>
      <w:r>
        <w:t xml:space="preserve">Άρα η ροπή είναι  </w:t>
      </w:r>
      <w:r>
        <w:rPr>
          <w:lang w:val="en-US"/>
        </w:rPr>
        <w:t>T</w:t>
      </w:r>
      <w:r w:rsidRPr="00E00FA1">
        <w:t>=</w:t>
      </w:r>
      <w:r>
        <w:rPr>
          <w:lang w:val="en-US"/>
        </w:rPr>
        <w:t>c</w:t>
      </w:r>
      <w:r>
        <w:t>Φ</w:t>
      </w:r>
      <w:r>
        <w:rPr>
          <w:lang w:val="en-US"/>
        </w:rPr>
        <w:t>Ia</w:t>
      </w:r>
      <w:r>
        <w:t>=0,</w:t>
      </w:r>
      <w:r w:rsidRPr="0028618A">
        <w:t>512775</w:t>
      </w:r>
      <w:r>
        <w:t>*10</w:t>
      </w:r>
      <w:r w:rsidRPr="00A51C30">
        <w:t>,5</w:t>
      </w:r>
      <w:r>
        <w:t>=</w:t>
      </w:r>
      <w:r w:rsidRPr="0028618A">
        <w:t>5,384</w:t>
      </w:r>
      <w:r>
        <w:t xml:space="preserve"> Ν</w:t>
      </w:r>
      <w:r>
        <w:rPr>
          <w:lang w:val="en-US"/>
        </w:rPr>
        <w:t>m</w:t>
      </w:r>
    </w:p>
    <w:p w:rsidR="00C11CE5" w:rsidRPr="00F71080" w:rsidRDefault="00C11CE5" w:rsidP="00215E03">
      <w:pPr>
        <w:ind w:firstLine="426"/>
        <w:jc w:val="both"/>
        <w:rPr>
          <w:rFonts w:ascii="Times New Roman" w:hAnsi="Times New Roman"/>
          <w:position w:val="-44"/>
        </w:rPr>
      </w:pPr>
      <w:r>
        <w:t xml:space="preserve">Άρα η μηχανικη΄ισχύς είναι </w:t>
      </w:r>
      <w:r>
        <w:rPr>
          <w:lang w:val="en-US"/>
        </w:rPr>
        <w:t>P</w:t>
      </w:r>
      <w:r w:rsidRPr="00F71080">
        <w:t>=</w:t>
      </w:r>
      <w:r>
        <w:t>ωΤ = (1400 *2π/60)*</w:t>
      </w:r>
      <w:r w:rsidRPr="0028618A">
        <w:t>5</w:t>
      </w:r>
      <w:r>
        <w:t>,</w:t>
      </w:r>
      <w:r w:rsidRPr="0028618A">
        <w:t>384</w:t>
      </w:r>
      <w:r>
        <w:t xml:space="preserve"> = </w:t>
      </w:r>
      <w:r>
        <w:rPr>
          <w:lang w:val="en-US"/>
        </w:rPr>
        <w:t>790</w:t>
      </w:r>
      <w:r w:rsidRPr="00A51C30">
        <w:t>,125</w:t>
      </w:r>
      <w:r>
        <w:t xml:space="preserve"> </w:t>
      </w:r>
      <w:r>
        <w:rPr>
          <w:lang w:val="en-US"/>
        </w:rPr>
        <w:t>W</w:t>
      </w:r>
    </w:p>
    <w:p w:rsidR="00C11CE5" w:rsidRPr="00CD281E" w:rsidRDefault="00C11CE5" w:rsidP="00F36539">
      <w:pPr>
        <w:ind w:left="426"/>
        <w:jc w:val="both"/>
        <w:rPr>
          <w:rFonts w:ascii="Times New Roman" w:hAnsi="Times New Roman"/>
          <w:position w:val="-44"/>
        </w:rPr>
      </w:pPr>
    </w:p>
    <w:p w:rsidR="00C11CE5" w:rsidRPr="00665224" w:rsidRDefault="00C11CE5" w:rsidP="00B953B4">
      <w:pPr>
        <w:pStyle w:val="ListParagraph"/>
      </w:pPr>
    </w:p>
    <w:p w:rsidR="00C11CE5" w:rsidRPr="001F2E43" w:rsidRDefault="00C11CE5" w:rsidP="00AF3D30">
      <w:pPr>
        <w:pStyle w:val="ListParagraph"/>
        <w:numPr>
          <w:ilvl w:val="0"/>
          <w:numId w:val="1"/>
        </w:numPr>
        <w:jc w:val="both"/>
        <w:rPr>
          <w:b/>
        </w:rPr>
      </w:pPr>
      <w:r w:rsidRPr="001F2E43">
        <w:rPr>
          <w:b/>
        </w:rPr>
        <w:t>Ένας τριφασικός επαγωγικός κινητήρας με 2 ζεύγη πόλων έχει τα ακόλουθα ονομαστικά στοιχεία:</w:t>
      </w:r>
    </w:p>
    <w:p w:rsidR="00C11CE5" w:rsidRPr="001F2E43" w:rsidRDefault="00C11CE5" w:rsidP="00AF3D30">
      <w:pPr>
        <w:pStyle w:val="ListParagraph"/>
        <w:jc w:val="both"/>
        <w:rPr>
          <w:b/>
        </w:rPr>
      </w:pPr>
      <w:r w:rsidRPr="001F2E43">
        <w:rPr>
          <w:b/>
        </w:rPr>
        <w:t xml:space="preserve">Ισχύ 8,043 </w:t>
      </w:r>
      <w:r w:rsidRPr="001F2E43">
        <w:rPr>
          <w:b/>
          <w:lang w:val="en-US"/>
        </w:rPr>
        <w:t>HP</w:t>
      </w:r>
      <w:r w:rsidRPr="001F2E43">
        <w:rPr>
          <w:b/>
        </w:rPr>
        <w:t>, V=400 V, ρεύμα 10 Α, απώλειες τριβών και αερισμού αμελούνται, ενώ οι υπόλοιπες απώλειες είναι ίσες με το 4 % της ισχύος εισόδου του κινητήρα.</w:t>
      </w:r>
    </w:p>
    <w:p w:rsidR="00C11CE5" w:rsidRPr="001F2E43" w:rsidRDefault="00C11CE5" w:rsidP="00AF3D30">
      <w:pPr>
        <w:pStyle w:val="ListParagraph"/>
        <w:ind w:left="0" w:firstLine="720"/>
        <w:jc w:val="both"/>
        <w:rPr>
          <w:b/>
        </w:rPr>
      </w:pPr>
      <w:r w:rsidRPr="001F2E43">
        <w:rPr>
          <w:b/>
        </w:rPr>
        <w:t xml:space="preserve">Να βρείτε το συντελεστή ισχύος του κινητήρα .  </w:t>
      </w:r>
      <w:r w:rsidRPr="001F2E43">
        <w:rPr>
          <w:b/>
        </w:rPr>
        <w:tab/>
      </w:r>
    </w:p>
    <w:p w:rsidR="00C11CE5" w:rsidRPr="001F2E43" w:rsidRDefault="00C11CE5" w:rsidP="00AF3D30">
      <w:pPr>
        <w:pStyle w:val="ListParagraph"/>
        <w:jc w:val="both"/>
        <w:rPr>
          <w:b/>
        </w:rPr>
      </w:pPr>
    </w:p>
    <w:p w:rsidR="00C11CE5" w:rsidRPr="001F2E43" w:rsidRDefault="00C11CE5" w:rsidP="00AF3D30">
      <w:pPr>
        <w:pStyle w:val="ListParagraph"/>
        <w:jc w:val="both"/>
        <w:rPr>
          <w:b/>
        </w:rPr>
      </w:pPr>
      <w:r w:rsidRPr="001F2E43">
        <w:rPr>
          <w:b/>
        </w:rPr>
        <w:tab/>
      </w:r>
      <w:r w:rsidRPr="001F2E43">
        <w:rPr>
          <w:b/>
        </w:rPr>
        <w:tab/>
      </w:r>
      <w:r w:rsidRPr="001F2E43">
        <w:rPr>
          <w:b/>
        </w:rPr>
        <w:tab/>
      </w:r>
      <w:r w:rsidRPr="001F2E43">
        <w:rPr>
          <w:b/>
        </w:rPr>
        <w:tab/>
      </w:r>
      <w:r w:rsidRPr="001F2E43">
        <w:rPr>
          <w:b/>
        </w:rPr>
        <w:tab/>
      </w:r>
      <w:r w:rsidRPr="001F2E43">
        <w:rPr>
          <w:b/>
        </w:rPr>
        <w:tab/>
      </w:r>
      <w:r w:rsidRPr="001F2E43">
        <w:rPr>
          <w:b/>
        </w:rPr>
        <w:tab/>
      </w:r>
      <w:r w:rsidRPr="001F2E43">
        <w:rPr>
          <w:b/>
        </w:rPr>
        <w:tab/>
        <w:t>(3 μονάδες)</w:t>
      </w:r>
    </w:p>
    <w:p w:rsidR="00C11CE5" w:rsidRPr="00AF3D30" w:rsidRDefault="00C11CE5" w:rsidP="00AF3D30">
      <w:pPr>
        <w:pStyle w:val="ListParagraph"/>
        <w:ind w:left="0"/>
        <w:jc w:val="both"/>
      </w:pPr>
      <w:r w:rsidRPr="00AF3D30">
        <w:tab/>
      </w:r>
    </w:p>
    <w:p w:rsidR="00C11CE5" w:rsidRPr="00AF3D30" w:rsidRDefault="00C11CE5" w:rsidP="00AF3D30">
      <w:pPr>
        <w:pStyle w:val="ListParagraph"/>
        <w:ind w:left="0"/>
        <w:jc w:val="both"/>
      </w:pPr>
      <w:r w:rsidRPr="00AF3D30">
        <w:tab/>
      </w:r>
    </w:p>
    <w:p w:rsidR="00C11CE5" w:rsidRPr="00346244" w:rsidRDefault="00C11CE5" w:rsidP="00AF3D30">
      <w:pPr>
        <w:ind w:left="360"/>
        <w:jc w:val="both"/>
      </w:pPr>
      <w:r>
        <w:rPr>
          <w:lang w:val="en-US"/>
        </w:rPr>
        <w:t>H</w:t>
      </w:r>
      <w:r w:rsidRPr="00346244">
        <w:t xml:space="preserve"> </w:t>
      </w:r>
      <w:r>
        <w:t xml:space="preserve">μηχανική ισχύς είναι </w:t>
      </w:r>
      <w:r>
        <w:rPr>
          <w:lang w:val="en-US"/>
        </w:rPr>
        <w:t>Pout</w:t>
      </w:r>
      <w:r w:rsidRPr="00346244">
        <w:t xml:space="preserve">=746*8,043=6000 </w:t>
      </w:r>
      <w:r>
        <w:rPr>
          <w:lang w:val="en-US"/>
        </w:rPr>
        <w:t>W</w:t>
      </w:r>
      <w:r w:rsidRPr="00346244">
        <w:t xml:space="preserve">. </w:t>
      </w:r>
      <w:r>
        <w:t xml:space="preserve">Η ισχύς εισόδου (ηλεκτρική) είναι </w:t>
      </w:r>
      <w:r>
        <w:rPr>
          <w:lang w:val="en-US"/>
        </w:rPr>
        <w:t>Pin</w:t>
      </w:r>
      <w:r w:rsidRPr="00346244">
        <w:t>=</w:t>
      </w:r>
      <w:r>
        <w:rPr>
          <w:lang w:val="en-US"/>
        </w:rPr>
        <w:t>Pout</w:t>
      </w:r>
      <w:r w:rsidRPr="00346244">
        <w:t>+</w:t>
      </w:r>
      <w:r>
        <w:rPr>
          <w:lang w:val="en-US"/>
        </w:rPr>
        <w:t>Ploss</w:t>
      </w:r>
      <w:r w:rsidRPr="00346244">
        <w:t>.</w:t>
      </w:r>
    </w:p>
    <w:p w:rsidR="00C11CE5" w:rsidRPr="00346244" w:rsidRDefault="00C11CE5" w:rsidP="00AF3D30">
      <w:pPr>
        <w:ind w:left="360"/>
        <w:jc w:val="both"/>
      </w:pPr>
      <w:r>
        <w:t xml:space="preserve">Οι απώλειες τριβών είναι μηδέν. ‘Αρα ο όρος </w:t>
      </w:r>
      <w:r>
        <w:rPr>
          <w:lang w:val="en-US"/>
        </w:rPr>
        <w:t>Ploss</w:t>
      </w:r>
      <w:r w:rsidRPr="00346244">
        <w:t>=0,04*</w:t>
      </w:r>
      <w:r>
        <w:rPr>
          <w:lang w:val="en-US"/>
        </w:rPr>
        <w:t>Pin</w:t>
      </w:r>
    </w:p>
    <w:p w:rsidR="00C11CE5" w:rsidRDefault="00C11CE5" w:rsidP="00AF3D30">
      <w:pPr>
        <w:ind w:left="360"/>
        <w:jc w:val="both"/>
      </w:pPr>
      <w:r>
        <w:t>Έτσι η παραπάνω εξίσωση γίνεται:</w:t>
      </w:r>
    </w:p>
    <w:p w:rsidR="00C11CE5" w:rsidRDefault="00C11CE5" w:rsidP="00AF3D30">
      <w:pPr>
        <w:ind w:left="360"/>
        <w:jc w:val="both"/>
        <w:rPr>
          <w:lang w:val="en-US"/>
        </w:rPr>
      </w:pPr>
      <w:r>
        <w:rPr>
          <w:lang w:val="en-US"/>
        </w:rPr>
        <w:t>Pin=Pout+0,04*Pin</w:t>
      </w:r>
    </w:p>
    <w:p w:rsidR="00C11CE5" w:rsidRDefault="00C11CE5" w:rsidP="00AF3D30">
      <w:pPr>
        <w:ind w:left="360"/>
        <w:jc w:val="both"/>
      </w:pPr>
      <w:r>
        <w:t>Ή</w:t>
      </w:r>
    </w:p>
    <w:p w:rsidR="00C11CE5" w:rsidRPr="00346244" w:rsidRDefault="00C11CE5" w:rsidP="00AF3D30">
      <w:pPr>
        <w:ind w:left="360"/>
        <w:jc w:val="both"/>
      </w:pPr>
      <w:r>
        <w:rPr>
          <w:lang w:val="en-US"/>
        </w:rPr>
        <w:t>Pin</w:t>
      </w:r>
      <w:r w:rsidRPr="00346244">
        <w:t>=</w:t>
      </w:r>
      <w:r>
        <w:rPr>
          <w:lang w:val="en-US"/>
        </w:rPr>
        <w:t>Pout</w:t>
      </w:r>
      <w:r w:rsidRPr="00346244">
        <w:t xml:space="preserve">/(1-0,04)=6000/0,96= 6250 </w:t>
      </w:r>
      <w:r>
        <w:rPr>
          <w:lang w:val="en-US"/>
        </w:rPr>
        <w:t>W</w:t>
      </w:r>
    </w:p>
    <w:p w:rsidR="00C11CE5" w:rsidRDefault="00C11CE5" w:rsidP="00AF3D30">
      <w:pPr>
        <w:ind w:left="360"/>
        <w:jc w:val="both"/>
        <w:rPr>
          <w:rFonts w:ascii="Times New Roman" w:hAnsi="Times New Roman"/>
        </w:rPr>
      </w:pPr>
      <w:r>
        <w:t xml:space="preserve">Άρα από τον τύπο </w:t>
      </w:r>
      <w:r w:rsidRPr="003216FA">
        <w:rPr>
          <w:rFonts w:ascii="Times New Roman" w:hAnsi="Times New Roman"/>
          <w:position w:val="-12"/>
        </w:rPr>
        <w:object w:dxaOrig="160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18pt" o:ole="">
            <v:imagedata r:id="rId5" o:title=""/>
          </v:shape>
          <o:OLEObject Type="Embed" ProgID="Equation.DSMT4" ShapeID="_x0000_i1025" DrawAspect="Content" ObjectID="_1453238640" r:id="rId6"/>
        </w:object>
      </w:r>
      <w:r>
        <w:rPr>
          <w:rFonts w:ascii="Times New Roman" w:hAnsi="Times New Roman"/>
        </w:rPr>
        <w:t>, ο συντελεστής ισχύος του κινητήρα είναι:</w:t>
      </w:r>
    </w:p>
    <w:p w:rsidR="00C11CE5" w:rsidRDefault="00C11CE5" w:rsidP="00AF3D30">
      <w:pPr>
        <w:spacing w:after="0" w:line="240" w:lineRule="auto"/>
        <w:ind w:right="-57" w:firstLine="360"/>
      </w:pPr>
      <w:r>
        <w:rPr>
          <w:lang w:val="en-US"/>
        </w:rPr>
        <w:t>cos</w:t>
      </w:r>
      <w:r>
        <w:t>φ=6250/(1,73*400*10)=0,9</w:t>
      </w:r>
    </w:p>
    <w:p w:rsidR="00C11CE5" w:rsidRPr="006B1FF5" w:rsidRDefault="00C11CE5" w:rsidP="006B1FF5">
      <w:pPr>
        <w:pStyle w:val="ListParagraph"/>
        <w:ind w:left="66"/>
        <w:jc w:val="both"/>
      </w:pPr>
    </w:p>
    <w:p w:rsidR="00C11CE5" w:rsidRPr="006B1FF5" w:rsidRDefault="00C11CE5" w:rsidP="006B1FF5">
      <w:pPr>
        <w:pStyle w:val="ListParagraph"/>
        <w:ind w:left="66"/>
        <w:jc w:val="both"/>
      </w:pPr>
    </w:p>
    <w:p w:rsidR="00C11CE5" w:rsidRPr="006B1FF5" w:rsidRDefault="00C11CE5" w:rsidP="006B1FF5">
      <w:pPr>
        <w:pStyle w:val="ListParagraph"/>
        <w:ind w:left="66"/>
        <w:jc w:val="both"/>
      </w:pPr>
    </w:p>
    <w:p w:rsidR="00C11CE5" w:rsidRPr="006B1FF5" w:rsidRDefault="00C11CE5" w:rsidP="00D576F2">
      <w:pPr>
        <w:pStyle w:val="ListParagraph"/>
        <w:ind w:left="0"/>
        <w:jc w:val="both"/>
      </w:pPr>
    </w:p>
    <w:p w:rsidR="00C11CE5" w:rsidRPr="006B1FF5" w:rsidRDefault="00C11CE5" w:rsidP="00D576F2">
      <w:pPr>
        <w:pStyle w:val="ListParagraph"/>
        <w:jc w:val="both"/>
      </w:pPr>
    </w:p>
    <w:sectPr w:rsidR="00C11CE5" w:rsidRPr="006B1FF5" w:rsidSect="00C0501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C4A12"/>
    <w:multiLevelType w:val="hybridMultilevel"/>
    <w:tmpl w:val="736A38A4"/>
    <w:lvl w:ilvl="0" w:tplc="A94A2AE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DF0D9F"/>
    <w:multiLevelType w:val="hybridMultilevel"/>
    <w:tmpl w:val="979CC504"/>
    <w:lvl w:ilvl="0" w:tplc="C5026E1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477695C"/>
    <w:multiLevelType w:val="hybridMultilevel"/>
    <w:tmpl w:val="63E01A4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50B7AA0"/>
    <w:multiLevelType w:val="hybridMultilevel"/>
    <w:tmpl w:val="22A4657E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61E3A60"/>
    <w:multiLevelType w:val="hybridMultilevel"/>
    <w:tmpl w:val="06787A72"/>
    <w:lvl w:ilvl="0" w:tplc="6276E5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6F7247E"/>
    <w:multiLevelType w:val="hybridMultilevel"/>
    <w:tmpl w:val="EBE8C2E0"/>
    <w:lvl w:ilvl="0" w:tplc="452E879C">
      <w:start w:val="2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  <w:rPr>
        <w:rFonts w:cs="Times New Roman"/>
      </w:rPr>
    </w:lvl>
  </w:abstractNum>
  <w:abstractNum w:abstractNumId="6">
    <w:nsid w:val="53D7A499"/>
    <w:multiLevelType w:val="hybridMultilevel"/>
    <w:tmpl w:val="DC6484EF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5E7C7F15"/>
    <w:multiLevelType w:val="hybridMultilevel"/>
    <w:tmpl w:val="6F360A0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0BE2"/>
    <w:rsid w:val="0001744F"/>
    <w:rsid w:val="00017CE4"/>
    <w:rsid w:val="00064231"/>
    <w:rsid w:val="00072F93"/>
    <w:rsid w:val="00093D50"/>
    <w:rsid w:val="00096679"/>
    <w:rsid w:val="00097411"/>
    <w:rsid w:val="000C6B35"/>
    <w:rsid w:val="000E6AB2"/>
    <w:rsid w:val="001642E3"/>
    <w:rsid w:val="001655EC"/>
    <w:rsid w:val="00174AD7"/>
    <w:rsid w:val="001776DE"/>
    <w:rsid w:val="00185AA6"/>
    <w:rsid w:val="00190114"/>
    <w:rsid w:val="001924F6"/>
    <w:rsid w:val="001A2153"/>
    <w:rsid w:val="001A61A8"/>
    <w:rsid w:val="001A6971"/>
    <w:rsid w:val="001B2564"/>
    <w:rsid w:val="001D07DE"/>
    <w:rsid w:val="001E63FC"/>
    <w:rsid w:val="001F2ABC"/>
    <w:rsid w:val="001F2E43"/>
    <w:rsid w:val="001F64EF"/>
    <w:rsid w:val="001F7F0D"/>
    <w:rsid w:val="00202FF3"/>
    <w:rsid w:val="0021194F"/>
    <w:rsid w:val="00215738"/>
    <w:rsid w:val="00215E03"/>
    <w:rsid w:val="002175F0"/>
    <w:rsid w:val="00223D40"/>
    <w:rsid w:val="00234401"/>
    <w:rsid w:val="00236FED"/>
    <w:rsid w:val="0024648A"/>
    <w:rsid w:val="002846EC"/>
    <w:rsid w:val="0028618A"/>
    <w:rsid w:val="0029146B"/>
    <w:rsid w:val="00292394"/>
    <w:rsid w:val="00296F65"/>
    <w:rsid w:val="002A6463"/>
    <w:rsid w:val="002A6D0F"/>
    <w:rsid w:val="002B6409"/>
    <w:rsid w:val="002B691E"/>
    <w:rsid w:val="002B7B17"/>
    <w:rsid w:val="002C288E"/>
    <w:rsid w:val="002C6793"/>
    <w:rsid w:val="002E524F"/>
    <w:rsid w:val="002E6015"/>
    <w:rsid w:val="002E695F"/>
    <w:rsid w:val="002F49A8"/>
    <w:rsid w:val="00303D15"/>
    <w:rsid w:val="003216FA"/>
    <w:rsid w:val="00331686"/>
    <w:rsid w:val="00332378"/>
    <w:rsid w:val="00343F2B"/>
    <w:rsid w:val="00346244"/>
    <w:rsid w:val="00364ECB"/>
    <w:rsid w:val="00365E21"/>
    <w:rsid w:val="0038314B"/>
    <w:rsid w:val="003914CF"/>
    <w:rsid w:val="00395DF1"/>
    <w:rsid w:val="003A265C"/>
    <w:rsid w:val="003A6B6B"/>
    <w:rsid w:val="003B4FD1"/>
    <w:rsid w:val="003B6FFF"/>
    <w:rsid w:val="003C12C1"/>
    <w:rsid w:val="003C60AC"/>
    <w:rsid w:val="003D230F"/>
    <w:rsid w:val="004008E9"/>
    <w:rsid w:val="00441A78"/>
    <w:rsid w:val="00446636"/>
    <w:rsid w:val="004475D5"/>
    <w:rsid w:val="0046021C"/>
    <w:rsid w:val="00467234"/>
    <w:rsid w:val="004708BA"/>
    <w:rsid w:val="004743EA"/>
    <w:rsid w:val="00485BC5"/>
    <w:rsid w:val="00494E09"/>
    <w:rsid w:val="00495BE9"/>
    <w:rsid w:val="004A2076"/>
    <w:rsid w:val="004C5E2D"/>
    <w:rsid w:val="0050064A"/>
    <w:rsid w:val="00507694"/>
    <w:rsid w:val="00521BE0"/>
    <w:rsid w:val="00533CBD"/>
    <w:rsid w:val="005340A5"/>
    <w:rsid w:val="005620BC"/>
    <w:rsid w:val="00570CEC"/>
    <w:rsid w:val="00571728"/>
    <w:rsid w:val="0058549B"/>
    <w:rsid w:val="005A7E13"/>
    <w:rsid w:val="005C7EB7"/>
    <w:rsid w:val="005D21C0"/>
    <w:rsid w:val="005E5391"/>
    <w:rsid w:val="005E5486"/>
    <w:rsid w:val="00600623"/>
    <w:rsid w:val="00600904"/>
    <w:rsid w:val="006178B8"/>
    <w:rsid w:val="00621BC8"/>
    <w:rsid w:val="00623FC5"/>
    <w:rsid w:val="00625754"/>
    <w:rsid w:val="00631295"/>
    <w:rsid w:val="00631EF0"/>
    <w:rsid w:val="00656C8B"/>
    <w:rsid w:val="00657707"/>
    <w:rsid w:val="00665224"/>
    <w:rsid w:val="0067283E"/>
    <w:rsid w:val="00680A56"/>
    <w:rsid w:val="006866FA"/>
    <w:rsid w:val="00690BC2"/>
    <w:rsid w:val="0069752F"/>
    <w:rsid w:val="006A074B"/>
    <w:rsid w:val="006A0CD6"/>
    <w:rsid w:val="006A102A"/>
    <w:rsid w:val="006A23BF"/>
    <w:rsid w:val="006A60E5"/>
    <w:rsid w:val="006B1FF5"/>
    <w:rsid w:val="006B3020"/>
    <w:rsid w:val="006C33DC"/>
    <w:rsid w:val="006C6926"/>
    <w:rsid w:val="00703648"/>
    <w:rsid w:val="0071329E"/>
    <w:rsid w:val="00724126"/>
    <w:rsid w:val="00733A6F"/>
    <w:rsid w:val="00751D0C"/>
    <w:rsid w:val="0075344B"/>
    <w:rsid w:val="007538A6"/>
    <w:rsid w:val="00756782"/>
    <w:rsid w:val="007568AF"/>
    <w:rsid w:val="00756D6E"/>
    <w:rsid w:val="0077030E"/>
    <w:rsid w:val="00771337"/>
    <w:rsid w:val="00774366"/>
    <w:rsid w:val="007876E8"/>
    <w:rsid w:val="00792895"/>
    <w:rsid w:val="007D4403"/>
    <w:rsid w:val="008110B7"/>
    <w:rsid w:val="00820C99"/>
    <w:rsid w:val="008302D6"/>
    <w:rsid w:val="00830FB4"/>
    <w:rsid w:val="00841508"/>
    <w:rsid w:val="00853C35"/>
    <w:rsid w:val="00867DD7"/>
    <w:rsid w:val="00875EC6"/>
    <w:rsid w:val="008B26C0"/>
    <w:rsid w:val="008B4791"/>
    <w:rsid w:val="008C2D15"/>
    <w:rsid w:val="008C5E7E"/>
    <w:rsid w:val="008C78BC"/>
    <w:rsid w:val="008D0BC5"/>
    <w:rsid w:val="008D347C"/>
    <w:rsid w:val="008D4C94"/>
    <w:rsid w:val="008E4826"/>
    <w:rsid w:val="008F2110"/>
    <w:rsid w:val="008F26F2"/>
    <w:rsid w:val="008F6787"/>
    <w:rsid w:val="00922D16"/>
    <w:rsid w:val="0093580D"/>
    <w:rsid w:val="00951DB5"/>
    <w:rsid w:val="0096046C"/>
    <w:rsid w:val="009739D5"/>
    <w:rsid w:val="009A549B"/>
    <w:rsid w:val="00A31CC9"/>
    <w:rsid w:val="00A376A4"/>
    <w:rsid w:val="00A51C30"/>
    <w:rsid w:val="00A62E13"/>
    <w:rsid w:val="00A70E25"/>
    <w:rsid w:val="00A71CD7"/>
    <w:rsid w:val="00A8068B"/>
    <w:rsid w:val="00AB5F75"/>
    <w:rsid w:val="00AC357D"/>
    <w:rsid w:val="00AD3B70"/>
    <w:rsid w:val="00AD429E"/>
    <w:rsid w:val="00AF3D30"/>
    <w:rsid w:val="00B07292"/>
    <w:rsid w:val="00B267B5"/>
    <w:rsid w:val="00B272C7"/>
    <w:rsid w:val="00B33ABA"/>
    <w:rsid w:val="00B4111D"/>
    <w:rsid w:val="00B53248"/>
    <w:rsid w:val="00B61C40"/>
    <w:rsid w:val="00B917A1"/>
    <w:rsid w:val="00B94FBF"/>
    <w:rsid w:val="00B953B4"/>
    <w:rsid w:val="00B95C9A"/>
    <w:rsid w:val="00BA005E"/>
    <w:rsid w:val="00BA2E07"/>
    <w:rsid w:val="00BB507C"/>
    <w:rsid w:val="00BD3106"/>
    <w:rsid w:val="00BE0C13"/>
    <w:rsid w:val="00BE1684"/>
    <w:rsid w:val="00BE3A00"/>
    <w:rsid w:val="00BE47C0"/>
    <w:rsid w:val="00C023CA"/>
    <w:rsid w:val="00C05016"/>
    <w:rsid w:val="00C10EDB"/>
    <w:rsid w:val="00C11CE5"/>
    <w:rsid w:val="00C139F6"/>
    <w:rsid w:val="00C232B8"/>
    <w:rsid w:val="00C45320"/>
    <w:rsid w:val="00C57B6B"/>
    <w:rsid w:val="00C67CEC"/>
    <w:rsid w:val="00C71AA4"/>
    <w:rsid w:val="00C72A5F"/>
    <w:rsid w:val="00C736A0"/>
    <w:rsid w:val="00C75BD3"/>
    <w:rsid w:val="00C8110F"/>
    <w:rsid w:val="00C86BD1"/>
    <w:rsid w:val="00C91A37"/>
    <w:rsid w:val="00C91C0D"/>
    <w:rsid w:val="00C97E5B"/>
    <w:rsid w:val="00CA23F3"/>
    <w:rsid w:val="00CA77E3"/>
    <w:rsid w:val="00CB3FDC"/>
    <w:rsid w:val="00CC0BE2"/>
    <w:rsid w:val="00CD281E"/>
    <w:rsid w:val="00D134E9"/>
    <w:rsid w:val="00D21B9D"/>
    <w:rsid w:val="00D2352D"/>
    <w:rsid w:val="00D25D74"/>
    <w:rsid w:val="00D30F5C"/>
    <w:rsid w:val="00D350B6"/>
    <w:rsid w:val="00D41AB8"/>
    <w:rsid w:val="00D444F5"/>
    <w:rsid w:val="00D568D6"/>
    <w:rsid w:val="00D576F2"/>
    <w:rsid w:val="00D62AEA"/>
    <w:rsid w:val="00D700B3"/>
    <w:rsid w:val="00D81862"/>
    <w:rsid w:val="00D874CD"/>
    <w:rsid w:val="00DB110C"/>
    <w:rsid w:val="00DC1F71"/>
    <w:rsid w:val="00DC36EA"/>
    <w:rsid w:val="00DD03F6"/>
    <w:rsid w:val="00DD1733"/>
    <w:rsid w:val="00DD4A08"/>
    <w:rsid w:val="00DE2277"/>
    <w:rsid w:val="00DE45D5"/>
    <w:rsid w:val="00E00FA1"/>
    <w:rsid w:val="00E21A76"/>
    <w:rsid w:val="00E26684"/>
    <w:rsid w:val="00E303DF"/>
    <w:rsid w:val="00E3479A"/>
    <w:rsid w:val="00E64223"/>
    <w:rsid w:val="00E73418"/>
    <w:rsid w:val="00E77488"/>
    <w:rsid w:val="00E8259D"/>
    <w:rsid w:val="00E85D3B"/>
    <w:rsid w:val="00EA776C"/>
    <w:rsid w:val="00EB0375"/>
    <w:rsid w:val="00EF388B"/>
    <w:rsid w:val="00F04378"/>
    <w:rsid w:val="00F0710D"/>
    <w:rsid w:val="00F110DA"/>
    <w:rsid w:val="00F24D6A"/>
    <w:rsid w:val="00F36539"/>
    <w:rsid w:val="00F71080"/>
    <w:rsid w:val="00F727D4"/>
    <w:rsid w:val="00F8235B"/>
    <w:rsid w:val="00F868C8"/>
    <w:rsid w:val="00F90F88"/>
    <w:rsid w:val="00F9732F"/>
    <w:rsid w:val="00FB1DF7"/>
    <w:rsid w:val="00FB402D"/>
    <w:rsid w:val="00FB7E68"/>
    <w:rsid w:val="00FC54EF"/>
    <w:rsid w:val="00FC7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016"/>
    <w:pPr>
      <w:spacing w:after="200" w:line="276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602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F2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F2110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99"/>
    <w:locked/>
    <w:rsid w:val="008F211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95DF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3</Pages>
  <Words>372</Words>
  <Characters>2010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Τμήμα Ηλεκτρολογίας</dc:title>
  <dc:subject/>
  <dc:creator>Dimitris</dc:creator>
  <cp:keywords/>
  <dc:description/>
  <cp:lastModifiedBy>Δημήτρης</cp:lastModifiedBy>
  <cp:revision>12</cp:revision>
  <dcterms:created xsi:type="dcterms:W3CDTF">2014-02-06T19:18:00Z</dcterms:created>
  <dcterms:modified xsi:type="dcterms:W3CDTF">2014-02-06T22:38:00Z</dcterms:modified>
</cp:coreProperties>
</file>